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48BF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,Bold" w:hAnsi="Calibri,Bold" w:cs="Calibri,Bold"/>
          <w:bCs/>
          <w:color w:val="000000"/>
          <w:sz w:val="28"/>
          <w:szCs w:val="28"/>
        </w:rPr>
      </w:pPr>
      <w:r w:rsidRPr="008B4AAF">
        <w:rPr>
          <w:rFonts w:ascii="Calibri,Bold" w:hAnsi="Calibri,Bold"/>
          <w:bCs/>
          <w:color w:val="000000"/>
          <w:sz w:val="28"/>
          <w:szCs w:val="28"/>
        </w:rPr>
        <w:t>Information à la clientèle</w:t>
      </w:r>
    </w:p>
    <w:p w14:paraId="65C6AB14" w14:textId="77777777" w:rsidR="00B73EC9" w:rsidRPr="0003335A" w:rsidRDefault="00B73EC9" w:rsidP="00B73EC9">
      <w:pPr>
        <w:autoSpaceDE w:val="0"/>
        <w:autoSpaceDN w:val="0"/>
        <w:adjustRightInd w:val="0"/>
        <w:rPr>
          <w:rFonts w:ascii="Calibri,Bold" w:hAnsi="Calibri,Bold" w:cs="Calibri,Bold"/>
          <w:bCs/>
          <w:color w:val="000000"/>
          <w:sz w:val="22"/>
        </w:rPr>
      </w:pPr>
    </w:p>
    <w:p w14:paraId="119DFEC7" w14:textId="6E9EB106" w:rsidR="00B73EC9" w:rsidRPr="00DD0F9A" w:rsidRDefault="00B73EC9" w:rsidP="00B73EC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B1F1"/>
          <w:lang w:val="fr-CH"/>
        </w:rPr>
      </w:pPr>
      <w:r w:rsidRPr="00DD0F9A">
        <w:rPr>
          <w:rFonts w:ascii="Calibri" w:hAnsi="Calibri"/>
          <w:b/>
          <w:bCs/>
          <w:color w:val="00B1F1"/>
          <w:lang w:val="fr-CH"/>
        </w:rPr>
        <w:t>Commande de produits de Pfizer</w:t>
      </w:r>
      <w:r w:rsidR="0060333B">
        <w:rPr>
          <w:rFonts w:ascii="Calibri" w:hAnsi="Calibri"/>
          <w:b/>
          <w:bCs/>
          <w:color w:val="00B1F1"/>
          <w:lang w:val="fr-CH"/>
        </w:rPr>
        <w:t xml:space="preserve"> AG </w:t>
      </w:r>
      <w:r w:rsidRPr="00DD0F9A">
        <w:rPr>
          <w:rFonts w:ascii="Calibri" w:hAnsi="Calibri"/>
          <w:b/>
          <w:bCs/>
          <w:color w:val="00B1F1"/>
          <w:lang w:val="fr-CH"/>
        </w:rPr>
        <w:t>auprès d’Alloga AG</w:t>
      </w:r>
    </w:p>
    <w:p w14:paraId="7543C9F8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Si vous souhaitez passer une commande directement au fabricant,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8B4AAF">
        <w:rPr>
          <w:rFonts w:ascii="Calibri" w:hAnsi="Calibri"/>
          <w:color w:val="000000"/>
          <w:sz w:val="22"/>
        </w:rPr>
        <w:t>celle-ci doit être adressée par écrit à l</w:t>
      </w:r>
      <w:r>
        <w:rPr>
          <w:rFonts w:ascii="Calibri" w:hAnsi="Calibri"/>
          <w:color w:val="000000"/>
          <w:sz w:val="22"/>
        </w:rPr>
        <w:t>’entreprise Alloga AG </w:t>
      </w:r>
      <w:r w:rsidRPr="008B4AAF">
        <w:rPr>
          <w:rFonts w:ascii="Calibri" w:hAnsi="Calibri"/>
          <w:color w:val="000000"/>
          <w:sz w:val="22"/>
        </w:rPr>
        <w:t>:</w:t>
      </w:r>
    </w:p>
    <w:p w14:paraId="44A81958" w14:textId="77777777" w:rsidR="00B73EC9" w:rsidRPr="00FB6D16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de-CH"/>
        </w:rPr>
      </w:pPr>
      <w:r>
        <w:rPr>
          <w:rFonts w:ascii="Calibri" w:hAnsi="Calibri"/>
          <w:color w:val="000000"/>
          <w:sz w:val="22"/>
          <w:lang w:val="de-CH"/>
        </w:rPr>
        <w:t>Alloga AG, Vertrieb Pfizer</w:t>
      </w:r>
      <w:r w:rsidRPr="00FB6D16">
        <w:rPr>
          <w:rFonts w:ascii="Calibri" w:hAnsi="Calibri"/>
          <w:color w:val="000000"/>
          <w:sz w:val="22"/>
          <w:lang w:val="de-CH"/>
        </w:rPr>
        <w:t>, Buchmattstrasse 10, 3400 Burgdorf</w:t>
      </w:r>
    </w:p>
    <w:p w14:paraId="7FE10E52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</w:rPr>
      </w:pPr>
      <w:r w:rsidRPr="008B4AAF">
        <w:rPr>
          <w:rFonts w:ascii="Calibri" w:hAnsi="Calibri"/>
          <w:color w:val="000000"/>
          <w:sz w:val="22"/>
        </w:rPr>
        <w:t xml:space="preserve">Fax: </w:t>
      </w:r>
      <w:r>
        <w:rPr>
          <w:rFonts w:ascii="Calibri" w:hAnsi="Calibri"/>
          <w:color w:val="000000"/>
          <w:sz w:val="22"/>
        </w:rPr>
        <w:t xml:space="preserve">+41 </w:t>
      </w:r>
      <w:r w:rsidRPr="008B4AAF">
        <w:rPr>
          <w:rFonts w:ascii="Calibri" w:hAnsi="Calibri"/>
          <w:color w:val="000000"/>
          <w:sz w:val="22"/>
        </w:rPr>
        <w:t xml:space="preserve">58 851 46 12 </w:t>
      </w:r>
      <w:r w:rsidRPr="008B4AAF">
        <w:tab/>
      </w:r>
      <w:r w:rsidRPr="008B4AAF">
        <w:tab/>
      </w:r>
      <w:r>
        <w:rPr>
          <w:rFonts w:ascii="Calibri" w:hAnsi="Calibri"/>
          <w:color w:val="000000"/>
          <w:sz w:val="22"/>
        </w:rPr>
        <w:t>E</w:t>
      </w:r>
      <w:r w:rsidRPr="008B4AAF">
        <w:rPr>
          <w:rFonts w:ascii="Calibri" w:hAnsi="Calibri"/>
          <w:color w:val="000000"/>
          <w:sz w:val="22"/>
        </w:rPr>
        <w:t xml:space="preserve">-mail : </w:t>
      </w:r>
      <w:hyperlink r:id="rId11">
        <w:r w:rsidRPr="008B4AAF">
          <w:rPr>
            <w:rStyle w:val="Hyperlink"/>
            <w:rFonts w:ascii="Calibri" w:hAnsi="Calibri"/>
            <w:sz w:val="22"/>
          </w:rPr>
          <w:t>bestellungen@alloga.ch</w:t>
        </w:r>
      </w:hyperlink>
      <w:r w:rsidRPr="008B4AAF">
        <w:rPr>
          <w:rFonts w:ascii="Calibri" w:hAnsi="Calibri"/>
          <w:sz w:val="22"/>
        </w:rPr>
        <w:t xml:space="preserve"> </w:t>
      </w:r>
    </w:p>
    <w:p w14:paraId="77EF5952" w14:textId="77777777" w:rsidR="00B73EC9" w:rsidRPr="00EF798D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</w:p>
    <w:p w14:paraId="29E6F517" w14:textId="77777777" w:rsidR="00027262" w:rsidRDefault="00B73EC9" w:rsidP="00B73EC9">
      <w:pPr>
        <w:autoSpaceDE w:val="0"/>
        <w:autoSpaceDN w:val="0"/>
        <w:adjustRightInd w:val="0"/>
      </w:pPr>
      <w:r w:rsidRPr="008B4AAF">
        <w:rPr>
          <w:rFonts w:ascii="Calibri" w:hAnsi="Calibri"/>
          <w:b/>
          <w:bCs/>
          <w:color w:val="00B1F1"/>
        </w:rPr>
        <w:t>Service clients de Pfizer : assistance / service des réclamations</w:t>
      </w:r>
      <w:r w:rsidRPr="008B4AAF">
        <w:br/>
      </w:r>
      <w:r>
        <w:rPr>
          <w:rFonts w:ascii="Calibri" w:hAnsi="Calibri"/>
          <w:color w:val="000000"/>
          <w:sz w:val="22"/>
        </w:rPr>
        <w:t>Téléphone: +41</w:t>
      </w:r>
      <w:r w:rsidRPr="008B4AAF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800 562 825</w:t>
      </w:r>
      <w:r w:rsidRPr="008B4AAF">
        <w:rPr>
          <w:rFonts w:ascii="Calibri" w:hAnsi="Calibri"/>
          <w:color w:val="000000"/>
          <w:sz w:val="22"/>
        </w:rPr>
        <w:t xml:space="preserve"> </w:t>
      </w:r>
      <w:r w:rsidRPr="008B4AAF">
        <w:tab/>
      </w:r>
      <w:r>
        <w:rPr>
          <w:rFonts w:ascii="Calibri" w:hAnsi="Calibri"/>
          <w:color w:val="000000"/>
          <w:sz w:val="22"/>
        </w:rPr>
        <w:t>Fax: +4</w:t>
      </w:r>
      <w:r w:rsidR="00A93DED">
        <w:rPr>
          <w:rFonts w:ascii="Calibri" w:hAnsi="Calibri"/>
          <w:color w:val="000000"/>
          <w:sz w:val="22"/>
        </w:rPr>
        <w:t>1</w:t>
      </w:r>
      <w:r w:rsidR="005D7FA1">
        <w:rPr>
          <w:rFonts w:ascii="Calibri" w:hAnsi="Calibri"/>
          <w:color w:val="000000"/>
          <w:sz w:val="22"/>
        </w:rPr>
        <w:t xml:space="preserve"> 44</w:t>
      </w:r>
      <w:r w:rsidRPr="008B4AAF">
        <w:rPr>
          <w:rFonts w:ascii="Calibri" w:hAnsi="Calibri"/>
          <w:color w:val="000000"/>
          <w:sz w:val="22"/>
        </w:rPr>
        <w:t xml:space="preserve"> 583 07 00 </w:t>
      </w:r>
      <w:r w:rsidRPr="008B4AAF">
        <w:tab/>
      </w:r>
    </w:p>
    <w:p w14:paraId="3442909B" w14:textId="4A4A929A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>
        <w:rPr>
          <w:rFonts w:ascii="Calibri" w:hAnsi="Calibri"/>
          <w:color w:val="000000"/>
          <w:sz w:val="22"/>
        </w:rPr>
        <w:t>E</w:t>
      </w:r>
      <w:r w:rsidRPr="008B4AAF">
        <w:rPr>
          <w:rFonts w:ascii="Calibri" w:hAnsi="Calibri"/>
          <w:color w:val="000000"/>
          <w:sz w:val="22"/>
        </w:rPr>
        <w:t xml:space="preserve">-mail : </w:t>
      </w:r>
      <w:hyperlink r:id="rId12" w:history="1">
        <w:r w:rsidR="00027262" w:rsidRPr="001E2DDC">
          <w:rPr>
            <w:rStyle w:val="Hyperlink"/>
            <w:lang w:val="en-GB"/>
          </w:rPr>
          <w:t>customerservice.ch@pfizer.com</w:t>
        </w:r>
      </w:hyperlink>
    </w:p>
    <w:p w14:paraId="78B260D9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</w:p>
    <w:p w14:paraId="3E358096" w14:textId="77777777" w:rsidR="00E74833" w:rsidRPr="006168DD" w:rsidRDefault="00E74833" w:rsidP="00E74833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  <w:lang w:eastAsia="de-CH"/>
        </w:rPr>
      </w:pPr>
      <w:r w:rsidRPr="006168DD">
        <w:rPr>
          <w:rFonts w:asciiTheme="minorHAnsi" w:hAnsiTheme="minorHAnsi" w:cs="Calibri,Bold"/>
          <w:b/>
          <w:bCs/>
          <w:color w:val="00B1F1"/>
          <w:lang w:eastAsia="de-CH"/>
        </w:rPr>
        <w:t>Commandes d'urgence en dehors des heures de bureau:</w:t>
      </w:r>
    </w:p>
    <w:p w14:paraId="5220D73C" w14:textId="2738B9E2" w:rsidR="00B73EC9" w:rsidRPr="00E74833" w:rsidRDefault="00B73EC9" w:rsidP="00E74833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E74833">
        <w:rPr>
          <w:rFonts w:ascii="Calibri" w:hAnsi="Calibri"/>
          <w:color w:val="000000"/>
          <w:sz w:val="22"/>
        </w:rPr>
        <w:t xml:space="preserve">Téléphone: </w:t>
      </w:r>
      <w:r w:rsidR="00E74833" w:rsidRPr="00E74833">
        <w:rPr>
          <w:rFonts w:ascii="Calibri" w:hAnsi="Calibri"/>
          <w:color w:val="000000"/>
          <w:sz w:val="22"/>
        </w:rPr>
        <w:t>+41 79 248 58 41</w:t>
      </w:r>
    </w:p>
    <w:p w14:paraId="1655E41A" w14:textId="77777777" w:rsidR="00E74833" w:rsidRPr="00970EC7" w:rsidRDefault="00E74833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</w:p>
    <w:p w14:paraId="572E1E99" w14:textId="77777777" w:rsidR="00B73EC9" w:rsidRPr="008B4AAF" w:rsidRDefault="00B73EC9" w:rsidP="00B73EC9">
      <w:pPr>
        <w:rPr>
          <w:rFonts w:ascii="Calibri,Bold" w:hAnsi="Calibri,Bold" w:cs="Calibri,Bold"/>
          <w:bCs/>
          <w:color w:val="000000"/>
          <w:sz w:val="28"/>
          <w:szCs w:val="28"/>
        </w:rPr>
      </w:pPr>
      <w:r w:rsidRPr="008B4AAF">
        <w:rPr>
          <w:rFonts w:ascii="Calibri,Bold" w:hAnsi="Calibri,Bold"/>
          <w:bCs/>
          <w:color w:val="000000"/>
          <w:sz w:val="28"/>
          <w:szCs w:val="28"/>
        </w:rPr>
        <w:t>Liste des produits Pfizer d</w:t>
      </w:r>
      <w:r>
        <w:rPr>
          <w:rFonts w:ascii="Calibri,Bold" w:hAnsi="Calibri,Bold"/>
          <w:bCs/>
          <w:color w:val="000000"/>
          <w:sz w:val="28"/>
          <w:szCs w:val="28"/>
        </w:rPr>
        <w:t>’</w:t>
      </w:r>
      <w:r w:rsidRPr="008B4AAF">
        <w:rPr>
          <w:rFonts w:ascii="Calibri,Bold" w:hAnsi="Calibri,Bold"/>
          <w:bCs/>
          <w:color w:val="000000"/>
          <w:sz w:val="28"/>
          <w:szCs w:val="28"/>
        </w:rPr>
        <w:t xml:space="preserve">urgence </w:t>
      </w:r>
    </w:p>
    <w:tbl>
      <w:tblPr>
        <w:tblW w:w="91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969"/>
        <w:gridCol w:w="922"/>
        <w:gridCol w:w="1062"/>
        <w:gridCol w:w="1192"/>
      </w:tblGrid>
      <w:tr w:rsidR="00B73EC9" w:rsidRPr="00DD0F9A" w14:paraId="38DB43A2" w14:textId="77777777" w:rsidTr="004764A8">
        <w:trPr>
          <w:trHeight w:val="20"/>
        </w:trPr>
        <w:tc>
          <w:tcPr>
            <w:tcW w:w="1980" w:type="dxa"/>
            <w:shd w:val="clear" w:color="auto" w:fill="BFBFBF" w:themeFill="background1" w:themeFillShade="BF"/>
          </w:tcPr>
          <w:p w14:paraId="1F58A81A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bookmarkStart w:id="0" w:name="_Hlk147322995"/>
            <w:r w:rsidRPr="00DD0F9A">
              <w:rPr>
                <w:b/>
                <w:color w:val="000000" w:themeColor="text1"/>
                <w:sz w:val="20"/>
                <w:szCs w:val="20"/>
              </w:rPr>
              <w:t xml:space="preserve">Produit 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2735C317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Forme galénique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548A146F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Pharma code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14:paraId="503EC050" w14:textId="77777777" w:rsidR="00B73EC9" w:rsidRPr="00DD0F9A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DD0F9A">
              <w:rPr>
                <w:b/>
                <w:color w:val="000000" w:themeColor="text1"/>
                <w:sz w:val="20"/>
                <w:szCs w:val="20"/>
              </w:rPr>
              <w:t>Réf. art. Alloga</w:t>
            </w:r>
          </w:p>
        </w:tc>
        <w:tc>
          <w:tcPr>
            <w:tcW w:w="1192" w:type="dxa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12649CAD" w14:textId="77777777" w:rsidR="00B73EC9" w:rsidRPr="00331090" w:rsidRDefault="00B73EC9" w:rsidP="008717FD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Distribution</w:t>
            </w:r>
          </w:p>
        </w:tc>
      </w:tr>
      <w:bookmarkEnd w:id="0"/>
      <w:tr w:rsidR="00FA47D5" w:rsidRPr="00DD0F9A" w14:paraId="6FED3282" w14:textId="77777777" w:rsidTr="004764A8">
        <w:trPr>
          <w:trHeight w:val="60"/>
        </w:trPr>
        <w:tc>
          <w:tcPr>
            <w:tcW w:w="1980" w:type="dxa"/>
          </w:tcPr>
          <w:p w14:paraId="3AF627F8" w14:textId="6CA43D48" w:rsidR="00FA47D5" w:rsidRPr="00DD0F9A" w:rsidRDefault="00FA47D5" w:rsidP="00FA47D5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  <w:lang w:val="en-GB"/>
              </w:rPr>
              <w:t>Anidulafungin</w:t>
            </w:r>
            <w:r w:rsidR="00A46385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3969" w:type="dxa"/>
          </w:tcPr>
          <w:p w14:paraId="10682FAF" w14:textId="1EBA3450" w:rsidR="00FA47D5" w:rsidRPr="006A507A" w:rsidRDefault="006A507A" w:rsidP="008717FD">
            <w:pPr>
              <w:pStyle w:val="Default"/>
              <w:spacing w:line="240" w:lineRule="exact"/>
              <w:rPr>
                <w:lang w:val="fr-CH"/>
              </w:rPr>
            </w:pPr>
            <w:r>
              <w:rPr>
                <w:sz w:val="18"/>
                <w:szCs w:val="18"/>
              </w:rPr>
              <w:t>Poudre pour la préparation d’une solution pour perfusion, 100mg, 1 flacon</w:t>
            </w:r>
          </w:p>
        </w:tc>
        <w:tc>
          <w:tcPr>
            <w:tcW w:w="922" w:type="dxa"/>
            <w:vAlign w:val="center"/>
          </w:tcPr>
          <w:p w14:paraId="07FA1735" w14:textId="4D4F6817" w:rsidR="00FA47D5" w:rsidRPr="00DD0F9A" w:rsidRDefault="00FA47D5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97D49">
              <w:rPr>
                <w:sz w:val="18"/>
                <w:szCs w:val="20"/>
              </w:rPr>
              <w:t>7770843</w:t>
            </w:r>
          </w:p>
        </w:tc>
        <w:tc>
          <w:tcPr>
            <w:tcW w:w="1062" w:type="dxa"/>
            <w:vAlign w:val="center"/>
          </w:tcPr>
          <w:p w14:paraId="2058FC6F" w14:textId="14069664" w:rsidR="00FA47D5" w:rsidRPr="00E73B96" w:rsidRDefault="00B750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100137987</w:t>
            </w:r>
          </w:p>
        </w:tc>
        <w:tc>
          <w:tcPr>
            <w:tcW w:w="1192" w:type="dxa"/>
            <w:vAlign w:val="center"/>
          </w:tcPr>
          <w:p w14:paraId="10D9004D" w14:textId="0D24CDC8" w:rsidR="00FA47D5" w:rsidRPr="00DD0F9A" w:rsidRDefault="00FA47D5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7E61A16E" w14:textId="77777777" w:rsidTr="004764A8">
        <w:trPr>
          <w:trHeight w:val="60"/>
        </w:trPr>
        <w:tc>
          <w:tcPr>
            <w:tcW w:w="1980" w:type="dxa"/>
          </w:tcPr>
          <w:p w14:paraId="70F37900" w14:textId="217415D5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RD</w:t>
            </w:r>
          </w:p>
        </w:tc>
        <w:tc>
          <w:tcPr>
            <w:tcW w:w="3969" w:type="dxa"/>
          </w:tcPr>
          <w:p w14:paraId="4775EADD" w14:textId="75A0D47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4E27E8">
              <w:rPr>
                <w:sz w:val="18"/>
                <w:szCs w:val="18"/>
              </w:rPr>
              <w:t>yophilisat</w:t>
            </w:r>
            <w:r>
              <w:rPr>
                <w:sz w:val="18"/>
                <w:szCs w:val="18"/>
              </w:rPr>
              <w:t xml:space="preserve"> 1 x 10mg</w:t>
            </w:r>
          </w:p>
        </w:tc>
        <w:tc>
          <w:tcPr>
            <w:tcW w:w="922" w:type="dxa"/>
            <w:vAlign w:val="center"/>
          </w:tcPr>
          <w:p w14:paraId="11BFEF7D" w14:textId="3C08297F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1383049</w:t>
            </w:r>
          </w:p>
        </w:tc>
        <w:tc>
          <w:tcPr>
            <w:tcW w:w="1062" w:type="dxa"/>
            <w:vAlign w:val="center"/>
          </w:tcPr>
          <w:p w14:paraId="0B5341AA" w14:textId="56F00A29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100068098</w:t>
            </w:r>
          </w:p>
        </w:tc>
        <w:tc>
          <w:tcPr>
            <w:tcW w:w="1192" w:type="dxa"/>
            <w:vAlign w:val="center"/>
          </w:tcPr>
          <w:p w14:paraId="140AD387" w14:textId="295486DD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32156BE3" w14:textId="77777777" w:rsidTr="004764A8">
        <w:trPr>
          <w:trHeight w:val="60"/>
        </w:trPr>
        <w:tc>
          <w:tcPr>
            <w:tcW w:w="1980" w:type="dxa"/>
          </w:tcPr>
          <w:p w14:paraId="2DE4DE99" w14:textId="16C9B6B4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RD</w:t>
            </w:r>
          </w:p>
        </w:tc>
        <w:tc>
          <w:tcPr>
            <w:tcW w:w="3969" w:type="dxa"/>
          </w:tcPr>
          <w:p w14:paraId="403C543F" w14:textId="577E99C1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4E27E8">
              <w:rPr>
                <w:sz w:val="18"/>
                <w:szCs w:val="18"/>
              </w:rPr>
              <w:t>yophilisat</w:t>
            </w:r>
            <w:r>
              <w:rPr>
                <w:sz w:val="18"/>
                <w:szCs w:val="18"/>
              </w:rPr>
              <w:t xml:space="preserve"> 1 x 50mg</w:t>
            </w:r>
          </w:p>
        </w:tc>
        <w:tc>
          <w:tcPr>
            <w:tcW w:w="922" w:type="dxa"/>
            <w:vAlign w:val="center"/>
          </w:tcPr>
          <w:p w14:paraId="6578C55C" w14:textId="1380D133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7830995</w:t>
            </w:r>
          </w:p>
        </w:tc>
        <w:tc>
          <w:tcPr>
            <w:tcW w:w="1062" w:type="dxa"/>
            <w:vAlign w:val="center"/>
          </w:tcPr>
          <w:p w14:paraId="65383768" w14:textId="46566986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100001784</w:t>
            </w:r>
          </w:p>
        </w:tc>
        <w:tc>
          <w:tcPr>
            <w:tcW w:w="1192" w:type="dxa"/>
            <w:vAlign w:val="center"/>
          </w:tcPr>
          <w:p w14:paraId="38B27A95" w14:textId="2AC69E55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705541DE" w14:textId="77777777" w:rsidTr="004764A8">
        <w:trPr>
          <w:trHeight w:val="60"/>
        </w:trPr>
        <w:tc>
          <w:tcPr>
            <w:tcW w:w="1980" w:type="dxa"/>
          </w:tcPr>
          <w:p w14:paraId="4D512E59" w14:textId="056C8106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Solution</w:t>
            </w:r>
          </w:p>
        </w:tc>
        <w:tc>
          <w:tcPr>
            <w:tcW w:w="3969" w:type="dxa"/>
          </w:tcPr>
          <w:p w14:paraId="3E6BE499" w14:textId="56289E6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E27E8">
              <w:rPr>
                <w:sz w:val="18"/>
                <w:szCs w:val="18"/>
              </w:rPr>
              <w:t>olution injectable</w:t>
            </w:r>
            <w:r>
              <w:rPr>
                <w:sz w:val="18"/>
                <w:szCs w:val="18"/>
              </w:rPr>
              <w:t xml:space="preserve"> 1 x 10mg</w:t>
            </w:r>
          </w:p>
        </w:tc>
        <w:tc>
          <w:tcPr>
            <w:tcW w:w="922" w:type="dxa"/>
            <w:vAlign w:val="center"/>
          </w:tcPr>
          <w:p w14:paraId="4C2D9A5F" w14:textId="14FA2183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2029781</w:t>
            </w:r>
          </w:p>
        </w:tc>
        <w:tc>
          <w:tcPr>
            <w:tcW w:w="1062" w:type="dxa"/>
            <w:vAlign w:val="center"/>
          </w:tcPr>
          <w:p w14:paraId="0C8811B8" w14:textId="6979B116" w:rsidR="004E27E8" w:rsidRDefault="00BD66A7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66A7">
              <w:rPr>
                <w:rFonts w:ascii="Calibri" w:hAnsi="Calibri" w:cs="Calibri"/>
                <w:color w:val="000000"/>
                <w:sz w:val="18"/>
                <w:szCs w:val="18"/>
              </w:rPr>
              <w:t>110000569</w:t>
            </w:r>
          </w:p>
        </w:tc>
        <w:tc>
          <w:tcPr>
            <w:tcW w:w="1192" w:type="dxa"/>
            <w:vAlign w:val="center"/>
          </w:tcPr>
          <w:p w14:paraId="5B1C8633" w14:textId="20B4F8C0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42A78061" w14:textId="77777777" w:rsidTr="004764A8">
        <w:trPr>
          <w:trHeight w:val="60"/>
        </w:trPr>
        <w:tc>
          <w:tcPr>
            <w:tcW w:w="1980" w:type="dxa"/>
          </w:tcPr>
          <w:p w14:paraId="56A10742" w14:textId="10BF16C2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Solution</w:t>
            </w:r>
          </w:p>
        </w:tc>
        <w:tc>
          <w:tcPr>
            <w:tcW w:w="3969" w:type="dxa"/>
          </w:tcPr>
          <w:p w14:paraId="7AA05746" w14:textId="53AC0FE5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E27E8">
              <w:rPr>
                <w:sz w:val="18"/>
                <w:szCs w:val="18"/>
              </w:rPr>
              <w:t>olution injectable</w:t>
            </w:r>
            <w:r>
              <w:rPr>
                <w:sz w:val="18"/>
                <w:szCs w:val="18"/>
              </w:rPr>
              <w:t xml:space="preserve"> 1 x 20mg</w:t>
            </w:r>
          </w:p>
        </w:tc>
        <w:tc>
          <w:tcPr>
            <w:tcW w:w="922" w:type="dxa"/>
            <w:vAlign w:val="center"/>
          </w:tcPr>
          <w:p w14:paraId="744112A3" w14:textId="0A33F567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2029798</w:t>
            </w:r>
          </w:p>
        </w:tc>
        <w:tc>
          <w:tcPr>
            <w:tcW w:w="1062" w:type="dxa"/>
            <w:vAlign w:val="center"/>
          </w:tcPr>
          <w:p w14:paraId="7F74DAF1" w14:textId="35ED4C68" w:rsid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110000570</w:t>
            </w:r>
          </w:p>
        </w:tc>
        <w:tc>
          <w:tcPr>
            <w:tcW w:w="1192" w:type="dxa"/>
            <w:vAlign w:val="center"/>
          </w:tcPr>
          <w:p w14:paraId="410046C3" w14:textId="59B7975E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3BCF53C0" w14:textId="77777777" w:rsidTr="004764A8">
        <w:trPr>
          <w:trHeight w:val="60"/>
        </w:trPr>
        <w:tc>
          <w:tcPr>
            <w:tcW w:w="1980" w:type="dxa"/>
          </w:tcPr>
          <w:p w14:paraId="4FEB0120" w14:textId="0DD8C5C1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Solution</w:t>
            </w:r>
          </w:p>
        </w:tc>
        <w:tc>
          <w:tcPr>
            <w:tcW w:w="3969" w:type="dxa"/>
          </w:tcPr>
          <w:p w14:paraId="059709F6" w14:textId="57C8A76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E27E8">
              <w:rPr>
                <w:sz w:val="18"/>
                <w:szCs w:val="18"/>
              </w:rPr>
              <w:t>olution injectable</w:t>
            </w:r>
            <w:r>
              <w:rPr>
                <w:sz w:val="18"/>
                <w:szCs w:val="18"/>
              </w:rPr>
              <w:t xml:space="preserve"> 2 x 50mg</w:t>
            </w:r>
          </w:p>
        </w:tc>
        <w:tc>
          <w:tcPr>
            <w:tcW w:w="922" w:type="dxa"/>
            <w:vAlign w:val="center"/>
          </w:tcPr>
          <w:p w14:paraId="0E65D3F9" w14:textId="60AB047E" w:rsidR="004E27E8" w:rsidRPr="00197D49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2029806</w:t>
            </w:r>
          </w:p>
        </w:tc>
        <w:tc>
          <w:tcPr>
            <w:tcW w:w="1062" w:type="dxa"/>
            <w:vAlign w:val="center"/>
          </w:tcPr>
          <w:p w14:paraId="7381B45F" w14:textId="541E8FA7" w:rsidR="004E27E8" w:rsidRDefault="00280E45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E45">
              <w:rPr>
                <w:rFonts w:ascii="Calibri" w:hAnsi="Calibri" w:cs="Calibri"/>
                <w:color w:val="000000"/>
                <w:sz w:val="18"/>
                <w:szCs w:val="18"/>
              </w:rPr>
              <w:t>110000575</w:t>
            </w:r>
          </w:p>
        </w:tc>
        <w:tc>
          <w:tcPr>
            <w:tcW w:w="1192" w:type="dxa"/>
            <w:vAlign w:val="center"/>
          </w:tcPr>
          <w:p w14:paraId="51F19433" w14:textId="7336E522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633981B3" w14:textId="77777777" w:rsidTr="004764A8">
        <w:trPr>
          <w:trHeight w:val="60"/>
        </w:trPr>
        <w:tc>
          <w:tcPr>
            <w:tcW w:w="1980" w:type="dxa"/>
          </w:tcPr>
          <w:p w14:paraId="1E9280D3" w14:textId="23F86410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Aromasin</w:t>
            </w:r>
          </w:p>
        </w:tc>
        <w:tc>
          <w:tcPr>
            <w:tcW w:w="3969" w:type="dxa"/>
          </w:tcPr>
          <w:p w14:paraId="7564E947" w14:textId="29804B0F" w:rsidR="004E27E8" w:rsidRPr="004E27E8" w:rsidRDefault="004E27E8" w:rsidP="004E27E8">
            <w:pPr>
              <w:rPr>
                <w:rFonts w:cs="Arial"/>
                <w:color w:val="000000"/>
                <w:sz w:val="16"/>
                <w:szCs w:val="16"/>
              </w:rPr>
            </w:pPr>
            <w:r w:rsidRPr="004E27E8">
              <w:rPr>
                <w:rFonts w:ascii="Calibri" w:hAnsi="Calibri" w:cs="Calibri"/>
                <w:color w:val="000000"/>
                <w:sz w:val="18"/>
                <w:szCs w:val="18"/>
              </w:rPr>
              <w:t>Dragées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 x 25mg</w:t>
            </w:r>
          </w:p>
        </w:tc>
        <w:tc>
          <w:tcPr>
            <w:tcW w:w="922" w:type="dxa"/>
            <w:vAlign w:val="center"/>
          </w:tcPr>
          <w:p w14:paraId="3B5645B3" w14:textId="1EE1F30E" w:rsidR="004E27E8" w:rsidRPr="004E27E8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2160363</w:t>
            </w:r>
          </w:p>
        </w:tc>
        <w:tc>
          <w:tcPr>
            <w:tcW w:w="1062" w:type="dxa"/>
            <w:vAlign w:val="center"/>
          </w:tcPr>
          <w:p w14:paraId="77BCB612" w14:textId="2FC8C277" w:rsidR="004E27E8" w:rsidRP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100098223</w:t>
            </w:r>
          </w:p>
        </w:tc>
        <w:tc>
          <w:tcPr>
            <w:tcW w:w="1192" w:type="dxa"/>
            <w:vAlign w:val="center"/>
          </w:tcPr>
          <w:p w14:paraId="1DA1CCC6" w14:textId="01A630E4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4E27E8" w:rsidRPr="00DD0F9A" w14:paraId="442CB7AE" w14:textId="77777777" w:rsidTr="004764A8">
        <w:trPr>
          <w:trHeight w:val="60"/>
        </w:trPr>
        <w:tc>
          <w:tcPr>
            <w:tcW w:w="1980" w:type="dxa"/>
          </w:tcPr>
          <w:p w14:paraId="708BA260" w14:textId="5FA0D800" w:rsidR="004E27E8" w:rsidRDefault="004E27E8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Aromasin</w:t>
            </w:r>
          </w:p>
        </w:tc>
        <w:tc>
          <w:tcPr>
            <w:tcW w:w="3969" w:type="dxa"/>
          </w:tcPr>
          <w:p w14:paraId="37E1228E" w14:textId="32F43B08" w:rsidR="004E27E8" w:rsidRDefault="004E27E8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4E27E8">
              <w:rPr>
                <w:sz w:val="18"/>
                <w:szCs w:val="18"/>
              </w:rPr>
              <w:t>Dragées</w:t>
            </w:r>
            <w:r>
              <w:rPr>
                <w:sz w:val="18"/>
                <w:szCs w:val="18"/>
              </w:rPr>
              <w:t xml:space="preserve"> 100 x 25mg</w:t>
            </w:r>
          </w:p>
        </w:tc>
        <w:tc>
          <w:tcPr>
            <w:tcW w:w="922" w:type="dxa"/>
            <w:vAlign w:val="center"/>
          </w:tcPr>
          <w:p w14:paraId="52F767CB" w14:textId="19C1362F" w:rsidR="004E27E8" w:rsidRPr="004E27E8" w:rsidRDefault="004E27E8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4793693</w:t>
            </w:r>
          </w:p>
        </w:tc>
        <w:tc>
          <w:tcPr>
            <w:tcW w:w="1062" w:type="dxa"/>
            <w:vAlign w:val="center"/>
          </w:tcPr>
          <w:p w14:paraId="7855B826" w14:textId="790C994B" w:rsidR="004E27E8" w:rsidRPr="004E27E8" w:rsidRDefault="004E27E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100111728</w:t>
            </w:r>
          </w:p>
        </w:tc>
        <w:tc>
          <w:tcPr>
            <w:tcW w:w="1192" w:type="dxa"/>
            <w:vAlign w:val="center"/>
          </w:tcPr>
          <w:p w14:paraId="0B868F1B" w14:textId="5FAE5891" w:rsidR="004E27E8" w:rsidRDefault="004E27E8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341ED0" w:rsidRPr="00DD0F9A" w14:paraId="18C58AD1" w14:textId="77777777" w:rsidTr="004764A8">
        <w:trPr>
          <w:trHeight w:val="60"/>
        </w:trPr>
        <w:tc>
          <w:tcPr>
            <w:tcW w:w="1980" w:type="dxa"/>
          </w:tcPr>
          <w:p w14:paraId="0493AB30" w14:textId="67EE3CF1" w:rsidR="00341ED0" w:rsidRDefault="00341ED0" w:rsidP="00FA47D5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Atgam</w:t>
            </w:r>
          </w:p>
        </w:tc>
        <w:tc>
          <w:tcPr>
            <w:tcW w:w="3969" w:type="dxa"/>
          </w:tcPr>
          <w:p w14:paraId="301B0DE1" w14:textId="470FDE6B" w:rsidR="00341ED0" w:rsidRPr="004E27E8" w:rsidRDefault="00341ED0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341ED0">
              <w:rPr>
                <w:sz w:val="18"/>
                <w:szCs w:val="18"/>
              </w:rPr>
              <w:t>Solution à diluer pour perfusion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20"/>
              </w:rPr>
              <w:t>50mg/ml 5x5ml AMP</w:t>
            </w:r>
          </w:p>
        </w:tc>
        <w:tc>
          <w:tcPr>
            <w:tcW w:w="922" w:type="dxa"/>
            <w:vAlign w:val="center"/>
          </w:tcPr>
          <w:p w14:paraId="18F0487B" w14:textId="268DF7AC" w:rsidR="00341ED0" w:rsidRPr="00F04AC3" w:rsidRDefault="00341ED0" w:rsidP="0007657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F0B5C">
              <w:rPr>
                <w:sz w:val="18"/>
                <w:szCs w:val="20"/>
              </w:rPr>
              <w:t>1119377</w:t>
            </w:r>
          </w:p>
        </w:tc>
        <w:tc>
          <w:tcPr>
            <w:tcW w:w="1062" w:type="dxa"/>
            <w:vAlign w:val="center"/>
          </w:tcPr>
          <w:p w14:paraId="5519650F" w14:textId="53F9CFE7" w:rsidR="00341ED0" w:rsidRPr="00F04AC3" w:rsidRDefault="00341E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0B5C">
              <w:rPr>
                <w:rFonts w:ascii="Calibri" w:hAnsi="Calibri" w:cs="Calibri"/>
                <w:color w:val="000000"/>
                <w:sz w:val="18"/>
                <w:szCs w:val="18"/>
              </w:rPr>
              <w:t>100195192</w:t>
            </w:r>
          </w:p>
        </w:tc>
        <w:tc>
          <w:tcPr>
            <w:tcW w:w="1192" w:type="dxa"/>
            <w:vAlign w:val="center"/>
          </w:tcPr>
          <w:p w14:paraId="4A46CA23" w14:textId="1C775B84" w:rsidR="00341ED0" w:rsidRDefault="00341ED0" w:rsidP="0007657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6CF8DA6E" w14:textId="77777777" w:rsidTr="004764A8">
        <w:trPr>
          <w:trHeight w:val="60"/>
        </w:trPr>
        <w:tc>
          <w:tcPr>
            <w:tcW w:w="1980" w:type="dxa"/>
          </w:tcPr>
          <w:p w14:paraId="4EBE6CD3" w14:textId="536BF1E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</w:tcPr>
          <w:p w14:paraId="7A61C5B9" w14:textId="4BBC6D63" w:rsidR="00B73EC9" w:rsidRPr="00DD0F9A" w:rsidRDefault="000E4122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E4122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250 UI, 1 flacon avec poudre et 1 seringue pré-remplie de solvant</w:t>
            </w:r>
          </w:p>
        </w:tc>
        <w:tc>
          <w:tcPr>
            <w:tcW w:w="922" w:type="dxa"/>
            <w:vAlign w:val="center"/>
          </w:tcPr>
          <w:p w14:paraId="13EB39B4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4075035</w:t>
            </w:r>
          </w:p>
        </w:tc>
        <w:tc>
          <w:tcPr>
            <w:tcW w:w="1062" w:type="dxa"/>
            <w:vAlign w:val="center"/>
          </w:tcPr>
          <w:p w14:paraId="42116CA8" w14:textId="21D7AE7A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100071317</w:t>
            </w:r>
          </w:p>
        </w:tc>
        <w:tc>
          <w:tcPr>
            <w:tcW w:w="1192" w:type="dxa"/>
            <w:vAlign w:val="center"/>
          </w:tcPr>
          <w:p w14:paraId="318240B3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1FBE3EE" w14:textId="77777777" w:rsidTr="004764A8">
        <w:trPr>
          <w:trHeight w:val="60"/>
        </w:trPr>
        <w:tc>
          <w:tcPr>
            <w:tcW w:w="1980" w:type="dxa"/>
          </w:tcPr>
          <w:p w14:paraId="21E0B223" w14:textId="030F997C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</w:tcPr>
          <w:p w14:paraId="441EAC13" w14:textId="2DE872FA" w:rsidR="00B73EC9" w:rsidRPr="00DD0F9A" w:rsidRDefault="006056E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500 UI, 1 flacon avec poudre et 1 seringue pré-remplie de solvant</w:t>
            </w:r>
          </w:p>
        </w:tc>
        <w:tc>
          <w:tcPr>
            <w:tcW w:w="922" w:type="dxa"/>
            <w:vAlign w:val="center"/>
          </w:tcPr>
          <w:p w14:paraId="67BC3A0E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4075041</w:t>
            </w:r>
          </w:p>
        </w:tc>
        <w:tc>
          <w:tcPr>
            <w:tcW w:w="1062" w:type="dxa"/>
            <w:vAlign w:val="center"/>
          </w:tcPr>
          <w:p w14:paraId="3B0C0D2B" w14:textId="12A33539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100079182</w:t>
            </w:r>
          </w:p>
        </w:tc>
        <w:tc>
          <w:tcPr>
            <w:tcW w:w="1192" w:type="dxa"/>
            <w:vAlign w:val="center"/>
          </w:tcPr>
          <w:p w14:paraId="5861FB8B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95DE372" w14:textId="77777777" w:rsidTr="004764A8">
        <w:trPr>
          <w:trHeight w:val="60"/>
        </w:trPr>
        <w:tc>
          <w:tcPr>
            <w:tcW w:w="1980" w:type="dxa"/>
          </w:tcPr>
          <w:p w14:paraId="7763F288" w14:textId="0C1515E5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</w:tcPr>
          <w:p w14:paraId="505C39C6" w14:textId="71894AE8" w:rsidR="00B73EC9" w:rsidRPr="00DD0F9A" w:rsidRDefault="006056E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056E4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1000 UI, 1 flacon avec poudre et 1 seringue pré-remplie de solvant</w:t>
            </w:r>
          </w:p>
        </w:tc>
        <w:tc>
          <w:tcPr>
            <w:tcW w:w="922" w:type="dxa"/>
            <w:vAlign w:val="center"/>
          </w:tcPr>
          <w:p w14:paraId="7D215032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4051336</w:t>
            </w:r>
          </w:p>
        </w:tc>
        <w:tc>
          <w:tcPr>
            <w:tcW w:w="1062" w:type="dxa"/>
            <w:vAlign w:val="center"/>
          </w:tcPr>
          <w:p w14:paraId="020E8441" w14:textId="1B98BE9B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100077671</w:t>
            </w:r>
          </w:p>
        </w:tc>
        <w:tc>
          <w:tcPr>
            <w:tcW w:w="1192" w:type="dxa"/>
            <w:vAlign w:val="center"/>
          </w:tcPr>
          <w:p w14:paraId="01F46F49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4FBAA3C" w14:textId="77777777" w:rsidTr="004764A8">
        <w:trPr>
          <w:trHeight w:val="60"/>
        </w:trPr>
        <w:tc>
          <w:tcPr>
            <w:tcW w:w="1980" w:type="dxa"/>
          </w:tcPr>
          <w:p w14:paraId="41EB3F10" w14:textId="37CDEB1B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</w:tcPr>
          <w:p w14:paraId="78DF12EF" w14:textId="59AACAAF" w:rsidR="00B73EC9" w:rsidRPr="00DD0F9A" w:rsidRDefault="00C952F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2000 UI, 1 flacon avec poudre et 1 seringue pré-remplie de solvant</w:t>
            </w:r>
          </w:p>
        </w:tc>
        <w:tc>
          <w:tcPr>
            <w:tcW w:w="922" w:type="dxa"/>
            <w:vAlign w:val="center"/>
          </w:tcPr>
          <w:p w14:paraId="20E64573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4049983</w:t>
            </w:r>
          </w:p>
        </w:tc>
        <w:tc>
          <w:tcPr>
            <w:tcW w:w="1062" w:type="dxa"/>
            <w:vAlign w:val="center"/>
          </w:tcPr>
          <w:p w14:paraId="3D031289" w14:textId="5A7413B4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100084448</w:t>
            </w:r>
          </w:p>
        </w:tc>
        <w:tc>
          <w:tcPr>
            <w:tcW w:w="1192" w:type="dxa"/>
            <w:vAlign w:val="center"/>
          </w:tcPr>
          <w:p w14:paraId="39EAEFBB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348CBFA" w14:textId="77777777" w:rsidTr="004764A8">
        <w:trPr>
          <w:trHeight w:val="60"/>
        </w:trPr>
        <w:tc>
          <w:tcPr>
            <w:tcW w:w="1980" w:type="dxa"/>
          </w:tcPr>
          <w:p w14:paraId="45BE7658" w14:textId="7AAE9568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Bene</w:t>
            </w:r>
            <w:r w:rsidR="00EF32A1">
              <w:rPr>
                <w:rFonts w:asciiTheme="minorHAnsi" w:hAnsiTheme="minorHAnsi"/>
                <w:color w:val="auto"/>
                <w:sz w:val="18"/>
                <w:szCs w:val="18"/>
              </w:rPr>
              <w:t>Fix</w:t>
            </w:r>
          </w:p>
        </w:tc>
        <w:tc>
          <w:tcPr>
            <w:tcW w:w="3969" w:type="dxa"/>
          </w:tcPr>
          <w:p w14:paraId="36CEF0CD" w14:textId="6807FC0D" w:rsidR="00B73EC9" w:rsidRPr="00DD0F9A" w:rsidRDefault="00C952F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952F5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 3000 UI, 1 flacon avec poudre et 1 seringue pré-remplie de solvant</w:t>
            </w:r>
          </w:p>
        </w:tc>
        <w:tc>
          <w:tcPr>
            <w:tcW w:w="922" w:type="dxa"/>
            <w:vAlign w:val="center"/>
          </w:tcPr>
          <w:p w14:paraId="3BF8B25A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5533511</w:t>
            </w:r>
          </w:p>
        </w:tc>
        <w:tc>
          <w:tcPr>
            <w:tcW w:w="1062" w:type="dxa"/>
            <w:vAlign w:val="center"/>
          </w:tcPr>
          <w:p w14:paraId="4EDF0448" w14:textId="724C7006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100096150</w:t>
            </w:r>
          </w:p>
        </w:tc>
        <w:tc>
          <w:tcPr>
            <w:tcW w:w="1192" w:type="dxa"/>
            <w:vAlign w:val="center"/>
          </w:tcPr>
          <w:p w14:paraId="5CB412F9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E0D8278" w14:textId="77777777" w:rsidTr="004764A8">
        <w:trPr>
          <w:trHeight w:val="60"/>
        </w:trPr>
        <w:tc>
          <w:tcPr>
            <w:tcW w:w="1980" w:type="dxa"/>
          </w:tcPr>
          <w:p w14:paraId="1AC5F06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Besponsa</w:t>
            </w:r>
          </w:p>
        </w:tc>
        <w:tc>
          <w:tcPr>
            <w:tcW w:w="3969" w:type="dxa"/>
          </w:tcPr>
          <w:p w14:paraId="36A4EE00" w14:textId="64A7EB0C" w:rsidR="00B73EC9" w:rsidRPr="00DD0F9A" w:rsidRDefault="00E0475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0475D">
              <w:rPr>
                <w:rFonts w:asciiTheme="minorHAnsi" w:hAnsiTheme="minorHAnsi"/>
                <w:color w:val="auto"/>
                <w:sz w:val="18"/>
                <w:szCs w:val="18"/>
              </w:rPr>
              <w:t>Substance sèche pour la préparation d’une solution pour perfusion 1mg, 1 flacon ampoule</w:t>
            </w:r>
          </w:p>
        </w:tc>
        <w:tc>
          <w:tcPr>
            <w:tcW w:w="922" w:type="dxa"/>
            <w:vAlign w:val="center"/>
          </w:tcPr>
          <w:p w14:paraId="704B3829" w14:textId="77777777" w:rsidR="00B73EC9" w:rsidRPr="00DD0F9A" w:rsidRDefault="00B73EC9" w:rsidP="00076572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7195403</w:t>
            </w:r>
          </w:p>
        </w:tc>
        <w:tc>
          <w:tcPr>
            <w:tcW w:w="1062" w:type="dxa"/>
            <w:vAlign w:val="center"/>
          </w:tcPr>
          <w:p w14:paraId="10B665A6" w14:textId="129B47E8" w:rsidR="00B73EC9" w:rsidRPr="00E73B96" w:rsidRDefault="00B44C8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100113521</w:t>
            </w:r>
          </w:p>
        </w:tc>
        <w:tc>
          <w:tcPr>
            <w:tcW w:w="1192" w:type="dxa"/>
            <w:vAlign w:val="center"/>
          </w:tcPr>
          <w:p w14:paraId="40664262" w14:textId="77777777" w:rsidR="00B73EC9" w:rsidRPr="00DD0F9A" w:rsidRDefault="00B73EC9" w:rsidP="00076572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B97EC46" w14:textId="77777777" w:rsidTr="004764A8">
        <w:trPr>
          <w:trHeight w:val="60"/>
        </w:trPr>
        <w:tc>
          <w:tcPr>
            <w:tcW w:w="1980" w:type="dxa"/>
          </w:tcPr>
          <w:p w14:paraId="5752F96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Bosulif</w:t>
            </w:r>
          </w:p>
        </w:tc>
        <w:tc>
          <w:tcPr>
            <w:tcW w:w="3969" w:type="dxa"/>
          </w:tcPr>
          <w:p w14:paraId="2536CD05" w14:textId="1186AB84" w:rsidR="00B73EC9" w:rsidRPr="00DD0F9A" w:rsidRDefault="00B75E5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75E5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100mg</w:t>
            </w:r>
          </w:p>
        </w:tc>
        <w:tc>
          <w:tcPr>
            <w:tcW w:w="922" w:type="dxa"/>
          </w:tcPr>
          <w:p w14:paraId="4264022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5866796</w:t>
            </w:r>
          </w:p>
        </w:tc>
        <w:tc>
          <w:tcPr>
            <w:tcW w:w="1062" w:type="dxa"/>
          </w:tcPr>
          <w:p w14:paraId="11B42528" w14:textId="4DAFA20E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100086669</w:t>
            </w:r>
          </w:p>
        </w:tc>
        <w:tc>
          <w:tcPr>
            <w:tcW w:w="1192" w:type="dxa"/>
          </w:tcPr>
          <w:p w14:paraId="47023AD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4A9E202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4E500CAD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 w:rsidRPr="005272C0">
              <w:rPr>
                <w:sz w:val="18"/>
                <w:szCs w:val="20"/>
                <w:lang w:val="en-GB" w:eastAsia="en-US"/>
              </w:rPr>
              <w:t>Bosulif</w:t>
            </w:r>
          </w:p>
        </w:tc>
        <w:tc>
          <w:tcPr>
            <w:tcW w:w="3969" w:type="dxa"/>
          </w:tcPr>
          <w:p w14:paraId="70031B1E" w14:textId="0D4F4FAE" w:rsidR="00B73EC9" w:rsidRPr="00DD0F9A" w:rsidRDefault="00B75E5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75E5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400mg</w:t>
            </w:r>
          </w:p>
        </w:tc>
        <w:tc>
          <w:tcPr>
            <w:tcW w:w="922" w:type="dxa"/>
            <w:vAlign w:val="center"/>
          </w:tcPr>
          <w:p w14:paraId="423438AC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5272C0">
              <w:rPr>
                <w:sz w:val="18"/>
                <w:szCs w:val="20"/>
                <w:lang w:eastAsia="en-US"/>
              </w:rPr>
              <w:t>7382016</w:t>
            </w:r>
          </w:p>
        </w:tc>
        <w:tc>
          <w:tcPr>
            <w:tcW w:w="1062" w:type="dxa"/>
            <w:vAlign w:val="center"/>
          </w:tcPr>
          <w:p w14:paraId="686EF22D" w14:textId="34BC8336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100089631</w:t>
            </w:r>
          </w:p>
        </w:tc>
        <w:tc>
          <w:tcPr>
            <w:tcW w:w="1192" w:type="dxa"/>
          </w:tcPr>
          <w:p w14:paraId="034DA46F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456A37C" w14:textId="77777777" w:rsidTr="004764A8">
        <w:trPr>
          <w:trHeight w:val="60"/>
        </w:trPr>
        <w:tc>
          <w:tcPr>
            <w:tcW w:w="1980" w:type="dxa"/>
          </w:tcPr>
          <w:p w14:paraId="14503C9A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Bosulif</w:t>
            </w:r>
          </w:p>
        </w:tc>
        <w:tc>
          <w:tcPr>
            <w:tcW w:w="3969" w:type="dxa"/>
          </w:tcPr>
          <w:p w14:paraId="65318A34" w14:textId="51C4E460" w:rsidR="00B73EC9" w:rsidRPr="00DD0F9A" w:rsidRDefault="002129C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129C7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500mg</w:t>
            </w:r>
          </w:p>
        </w:tc>
        <w:tc>
          <w:tcPr>
            <w:tcW w:w="922" w:type="dxa"/>
          </w:tcPr>
          <w:p w14:paraId="388FD7D0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5866804</w:t>
            </w:r>
          </w:p>
        </w:tc>
        <w:tc>
          <w:tcPr>
            <w:tcW w:w="1062" w:type="dxa"/>
          </w:tcPr>
          <w:p w14:paraId="01572820" w14:textId="426AA0EE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100087408</w:t>
            </w:r>
          </w:p>
        </w:tc>
        <w:tc>
          <w:tcPr>
            <w:tcW w:w="1192" w:type="dxa"/>
          </w:tcPr>
          <w:p w14:paraId="07AAF3C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E27E8" w:rsidRPr="00DD0F9A" w14:paraId="05C307D5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4E399A7B" w14:textId="00ECCEF3" w:rsidR="004E27E8" w:rsidRPr="004E0E8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Campto</w:t>
            </w:r>
          </w:p>
        </w:tc>
        <w:tc>
          <w:tcPr>
            <w:tcW w:w="3969" w:type="dxa"/>
            <w:vAlign w:val="center"/>
          </w:tcPr>
          <w:p w14:paraId="12E832F5" w14:textId="11471E5D" w:rsidR="004E27E8" w:rsidRPr="002129C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Conc. pour perfusion</w:t>
            </w:r>
            <w:r>
              <w:rPr>
                <w:sz w:val="18"/>
                <w:szCs w:val="20"/>
              </w:rPr>
              <w:t xml:space="preserve"> </w:t>
            </w:r>
            <w:r w:rsidRPr="004E27E8">
              <w:rPr>
                <w:sz w:val="18"/>
                <w:szCs w:val="20"/>
              </w:rPr>
              <w:t>1 amp. perf. CS 2 ml</w:t>
            </w:r>
            <w:r w:rsidR="00B44ED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x</w:t>
            </w:r>
            <w:r w:rsidR="00B44ED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40mg</w:t>
            </w:r>
          </w:p>
        </w:tc>
        <w:tc>
          <w:tcPr>
            <w:tcW w:w="922" w:type="dxa"/>
            <w:vAlign w:val="center"/>
          </w:tcPr>
          <w:p w14:paraId="70F7A569" w14:textId="500C6883" w:rsidR="004E27E8" w:rsidRPr="001455EE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3665964</w:t>
            </w:r>
          </w:p>
        </w:tc>
        <w:tc>
          <w:tcPr>
            <w:tcW w:w="1062" w:type="dxa"/>
            <w:vAlign w:val="center"/>
          </w:tcPr>
          <w:p w14:paraId="6791A720" w14:textId="252D9D4E" w:rsidR="004E27E8" w:rsidRDefault="00BD66A7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66A7">
              <w:rPr>
                <w:rFonts w:ascii="Calibri" w:hAnsi="Calibri" w:cs="Calibri"/>
                <w:color w:val="000000"/>
                <w:sz w:val="18"/>
                <w:szCs w:val="18"/>
              </w:rPr>
              <w:t>110000568</w:t>
            </w:r>
          </w:p>
        </w:tc>
        <w:tc>
          <w:tcPr>
            <w:tcW w:w="1192" w:type="dxa"/>
          </w:tcPr>
          <w:p w14:paraId="59C56BBD" w14:textId="58CECB80" w:rsidR="004E27E8" w:rsidRPr="00DD0F9A" w:rsidRDefault="00B44ED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E27E8" w:rsidRPr="00DD0F9A" w14:paraId="56680C2D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1FBE602E" w14:textId="1CA96C50" w:rsidR="004E27E8" w:rsidRPr="004E0E8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Campto</w:t>
            </w:r>
          </w:p>
        </w:tc>
        <w:tc>
          <w:tcPr>
            <w:tcW w:w="3969" w:type="dxa"/>
            <w:vAlign w:val="center"/>
          </w:tcPr>
          <w:p w14:paraId="657C85AC" w14:textId="11B77E02" w:rsidR="004E27E8" w:rsidRPr="002129C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Conc. pour perfusion</w:t>
            </w:r>
            <w:r w:rsidR="00B44ED9">
              <w:rPr>
                <w:sz w:val="18"/>
                <w:szCs w:val="20"/>
              </w:rPr>
              <w:t xml:space="preserve"> </w:t>
            </w:r>
            <w:r w:rsidR="00B44ED9" w:rsidRPr="00B44ED9">
              <w:rPr>
                <w:sz w:val="18"/>
                <w:szCs w:val="20"/>
              </w:rPr>
              <w:t>1 amp. perf. CS 5 ml</w:t>
            </w:r>
            <w:r w:rsidR="00B44ED9">
              <w:rPr>
                <w:sz w:val="18"/>
                <w:szCs w:val="20"/>
              </w:rPr>
              <w:t xml:space="preserve"> x 100mg</w:t>
            </w:r>
          </w:p>
        </w:tc>
        <w:tc>
          <w:tcPr>
            <w:tcW w:w="922" w:type="dxa"/>
            <w:vAlign w:val="center"/>
          </w:tcPr>
          <w:p w14:paraId="752103D4" w14:textId="795FC485" w:rsidR="004E27E8" w:rsidRPr="001455EE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3665958</w:t>
            </w:r>
          </w:p>
        </w:tc>
        <w:tc>
          <w:tcPr>
            <w:tcW w:w="1062" w:type="dxa"/>
            <w:vAlign w:val="center"/>
          </w:tcPr>
          <w:p w14:paraId="0E9CCEE2" w14:textId="5DF182E2" w:rsidR="004E27E8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100095790</w:t>
            </w:r>
          </w:p>
        </w:tc>
        <w:tc>
          <w:tcPr>
            <w:tcW w:w="1192" w:type="dxa"/>
          </w:tcPr>
          <w:p w14:paraId="30B9791D" w14:textId="1061C193" w:rsidR="004E27E8" w:rsidRPr="00DD0F9A" w:rsidRDefault="00B44ED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E27E8" w:rsidRPr="00DD0F9A" w14:paraId="235B2595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1F4F72DA" w14:textId="2AAD041B" w:rsidR="004E27E8" w:rsidRPr="004E0E8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Campto</w:t>
            </w:r>
          </w:p>
        </w:tc>
        <w:tc>
          <w:tcPr>
            <w:tcW w:w="3969" w:type="dxa"/>
            <w:vAlign w:val="center"/>
          </w:tcPr>
          <w:p w14:paraId="45F5D423" w14:textId="4DC2DEEA" w:rsidR="004E27E8" w:rsidRPr="002129C7" w:rsidRDefault="004E27E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27E8">
              <w:rPr>
                <w:sz w:val="18"/>
                <w:szCs w:val="20"/>
              </w:rPr>
              <w:t>Conc. pour perfusion</w:t>
            </w:r>
            <w:r w:rsidR="00B44ED9">
              <w:rPr>
                <w:sz w:val="18"/>
                <w:szCs w:val="20"/>
              </w:rPr>
              <w:t xml:space="preserve"> </w:t>
            </w:r>
            <w:r w:rsidR="00B44ED9" w:rsidRPr="00B44ED9">
              <w:rPr>
                <w:sz w:val="18"/>
                <w:szCs w:val="20"/>
              </w:rPr>
              <w:t>1 amp. perf. CS 15 ml</w:t>
            </w:r>
            <w:r w:rsidR="00B44ED9">
              <w:rPr>
                <w:sz w:val="18"/>
                <w:szCs w:val="20"/>
              </w:rPr>
              <w:t xml:space="preserve"> x 300mg</w:t>
            </w:r>
          </w:p>
        </w:tc>
        <w:tc>
          <w:tcPr>
            <w:tcW w:w="922" w:type="dxa"/>
            <w:vAlign w:val="center"/>
          </w:tcPr>
          <w:p w14:paraId="02D80C60" w14:textId="3327CC67" w:rsidR="004E27E8" w:rsidRPr="001455EE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3665970</w:t>
            </w:r>
          </w:p>
        </w:tc>
        <w:tc>
          <w:tcPr>
            <w:tcW w:w="1062" w:type="dxa"/>
            <w:vAlign w:val="center"/>
          </w:tcPr>
          <w:p w14:paraId="355F6131" w14:textId="19329559" w:rsidR="004E27E8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110000566</w:t>
            </w:r>
          </w:p>
        </w:tc>
        <w:tc>
          <w:tcPr>
            <w:tcW w:w="1192" w:type="dxa"/>
          </w:tcPr>
          <w:p w14:paraId="272075FD" w14:textId="114BD03D" w:rsidR="004E27E8" w:rsidRPr="00DD0F9A" w:rsidRDefault="00B44ED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504A" w:rsidRPr="00DD0F9A" w14:paraId="64AAC4D7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3E94D49D" w14:textId="327DF16B" w:rsidR="00AD504A" w:rsidRDefault="00AD504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D504A">
              <w:rPr>
                <w:sz w:val="18"/>
                <w:szCs w:val="20"/>
              </w:rPr>
              <w:t>Cresemba</w:t>
            </w:r>
          </w:p>
        </w:tc>
        <w:tc>
          <w:tcPr>
            <w:tcW w:w="3969" w:type="dxa"/>
            <w:vAlign w:val="center"/>
          </w:tcPr>
          <w:p w14:paraId="6EAD5822" w14:textId="0A97A0B9" w:rsidR="00AD504A" w:rsidRPr="004E27E8" w:rsidRDefault="00AD504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D504A">
              <w:rPr>
                <w:sz w:val="18"/>
                <w:szCs w:val="20"/>
              </w:rPr>
              <w:t>Gélules 14 x 100mg</w:t>
            </w:r>
          </w:p>
        </w:tc>
        <w:tc>
          <w:tcPr>
            <w:tcW w:w="922" w:type="dxa"/>
            <w:vAlign w:val="center"/>
          </w:tcPr>
          <w:p w14:paraId="0B1B0D09" w14:textId="24B595F0" w:rsidR="00AD504A" w:rsidRPr="00B44ED9" w:rsidRDefault="00AD504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D504A">
              <w:rPr>
                <w:sz w:val="18"/>
                <w:szCs w:val="20"/>
              </w:rPr>
              <w:t>7325372</w:t>
            </w:r>
          </w:p>
        </w:tc>
        <w:tc>
          <w:tcPr>
            <w:tcW w:w="1062" w:type="dxa"/>
            <w:vAlign w:val="center"/>
          </w:tcPr>
          <w:p w14:paraId="27CFCF57" w14:textId="6D15C03E" w:rsidR="00AD504A" w:rsidRPr="00B44ED9" w:rsidRDefault="00AD504A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504A">
              <w:rPr>
                <w:rFonts w:ascii="Calibri" w:hAnsi="Calibri" w:cs="Calibri"/>
                <w:color w:val="000000"/>
                <w:sz w:val="18"/>
                <w:szCs w:val="18"/>
              </w:rPr>
              <w:t>100114311</w:t>
            </w:r>
          </w:p>
        </w:tc>
        <w:tc>
          <w:tcPr>
            <w:tcW w:w="1192" w:type="dxa"/>
          </w:tcPr>
          <w:p w14:paraId="6A51F181" w14:textId="2F46434C" w:rsidR="00AD504A" w:rsidRPr="00DD0F9A" w:rsidRDefault="00AD504A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504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504A" w:rsidRPr="00DD0F9A" w14:paraId="368C953E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76684055" w14:textId="5ED75A7B" w:rsidR="00AD504A" w:rsidRPr="00AD504A" w:rsidRDefault="00AD504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D504A">
              <w:rPr>
                <w:sz w:val="18"/>
                <w:szCs w:val="20"/>
              </w:rPr>
              <w:t>Cresemba</w:t>
            </w:r>
          </w:p>
        </w:tc>
        <w:tc>
          <w:tcPr>
            <w:tcW w:w="3969" w:type="dxa"/>
            <w:vAlign w:val="center"/>
          </w:tcPr>
          <w:p w14:paraId="1878F990" w14:textId="6D1A824D" w:rsidR="00AD504A" w:rsidRPr="00AD504A" w:rsidRDefault="00AD504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D504A">
              <w:rPr>
                <w:sz w:val="18"/>
                <w:szCs w:val="20"/>
              </w:rPr>
              <w:t xml:space="preserve">Gélules </w:t>
            </w:r>
            <w:r>
              <w:rPr>
                <w:sz w:val="18"/>
                <w:szCs w:val="20"/>
              </w:rPr>
              <w:t>35</w:t>
            </w:r>
            <w:r w:rsidRPr="00AD504A">
              <w:rPr>
                <w:sz w:val="18"/>
                <w:szCs w:val="20"/>
              </w:rPr>
              <w:t xml:space="preserve"> x </w:t>
            </w:r>
            <w:r>
              <w:rPr>
                <w:sz w:val="18"/>
                <w:szCs w:val="20"/>
              </w:rPr>
              <w:t>40</w:t>
            </w:r>
            <w:r w:rsidRPr="00AD504A">
              <w:rPr>
                <w:sz w:val="18"/>
                <w:szCs w:val="20"/>
              </w:rPr>
              <w:t>mg</w:t>
            </w:r>
          </w:p>
        </w:tc>
        <w:tc>
          <w:tcPr>
            <w:tcW w:w="922" w:type="dxa"/>
            <w:vAlign w:val="center"/>
          </w:tcPr>
          <w:p w14:paraId="740AC660" w14:textId="144F484F" w:rsidR="00AD504A" w:rsidRPr="00AD504A" w:rsidRDefault="00AD504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D504A">
              <w:rPr>
                <w:sz w:val="18"/>
                <w:szCs w:val="20"/>
              </w:rPr>
              <w:t>1144470</w:t>
            </w:r>
          </w:p>
        </w:tc>
        <w:tc>
          <w:tcPr>
            <w:tcW w:w="1062" w:type="dxa"/>
            <w:vAlign w:val="center"/>
          </w:tcPr>
          <w:p w14:paraId="5C695280" w14:textId="3D087EFD" w:rsidR="00AD504A" w:rsidRPr="00AD504A" w:rsidRDefault="00AD504A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504A">
              <w:rPr>
                <w:rFonts w:ascii="Calibri" w:hAnsi="Calibri" w:cs="Calibri"/>
                <w:color w:val="000000"/>
                <w:sz w:val="18"/>
                <w:szCs w:val="18"/>
              </w:rPr>
              <w:t>100197425</w:t>
            </w:r>
          </w:p>
        </w:tc>
        <w:tc>
          <w:tcPr>
            <w:tcW w:w="1192" w:type="dxa"/>
          </w:tcPr>
          <w:p w14:paraId="4F8EDBA1" w14:textId="2F2D7A7B" w:rsidR="00AD504A" w:rsidRPr="00AD504A" w:rsidRDefault="00AD504A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504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ED7FB4" w14:textId="77777777" w:rsidTr="004764A8">
        <w:trPr>
          <w:trHeight w:val="60"/>
        </w:trPr>
        <w:tc>
          <w:tcPr>
            <w:tcW w:w="1980" w:type="dxa"/>
          </w:tcPr>
          <w:p w14:paraId="1029CD0C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0E87">
              <w:rPr>
                <w:sz w:val="18"/>
                <w:szCs w:val="20"/>
              </w:rPr>
              <w:t>Cresemba</w:t>
            </w:r>
          </w:p>
        </w:tc>
        <w:tc>
          <w:tcPr>
            <w:tcW w:w="3969" w:type="dxa"/>
          </w:tcPr>
          <w:p w14:paraId="2EAC0340" w14:textId="3D1C53B4" w:rsidR="00B73EC9" w:rsidRPr="004E0E87" w:rsidRDefault="00FB2FD4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B2FD4">
              <w:rPr>
                <w:sz w:val="18"/>
                <w:szCs w:val="20"/>
              </w:rPr>
              <w:t>Poudre pour solution à diluer pour perfusion 200mg, 1 flacon ampoule</w:t>
            </w:r>
          </w:p>
        </w:tc>
        <w:tc>
          <w:tcPr>
            <w:tcW w:w="922" w:type="dxa"/>
            <w:vAlign w:val="center"/>
          </w:tcPr>
          <w:p w14:paraId="18058971" w14:textId="77777777" w:rsidR="00B73EC9" w:rsidRPr="00ED5E4E" w:rsidRDefault="00B73EC9" w:rsidP="009D757E">
            <w:pPr>
              <w:pStyle w:val="Default"/>
              <w:spacing w:line="240" w:lineRule="exact"/>
              <w:rPr>
                <w:sz w:val="18"/>
                <w:szCs w:val="20"/>
                <w:highlight w:val="yellow"/>
              </w:rPr>
            </w:pPr>
            <w:r w:rsidRPr="00865A37">
              <w:rPr>
                <w:sz w:val="18"/>
                <w:szCs w:val="20"/>
              </w:rPr>
              <w:t>732539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1062" w:type="dxa"/>
            <w:vAlign w:val="center"/>
          </w:tcPr>
          <w:p w14:paraId="277669B4" w14:textId="52D51761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100113748</w:t>
            </w:r>
          </w:p>
        </w:tc>
        <w:tc>
          <w:tcPr>
            <w:tcW w:w="1192" w:type="dxa"/>
            <w:vAlign w:val="center"/>
          </w:tcPr>
          <w:p w14:paraId="04C1D3F8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3947DD19" w14:textId="77777777" w:rsidTr="004764A8">
        <w:trPr>
          <w:trHeight w:val="60"/>
        </w:trPr>
        <w:tc>
          <w:tcPr>
            <w:tcW w:w="1980" w:type="dxa"/>
          </w:tcPr>
          <w:p w14:paraId="41CF313F" w14:textId="441AB4BB" w:rsidR="00B44ED9" w:rsidRPr="004E0E87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Cytosar Solution</w:t>
            </w:r>
          </w:p>
        </w:tc>
        <w:tc>
          <w:tcPr>
            <w:tcW w:w="3969" w:type="dxa"/>
          </w:tcPr>
          <w:p w14:paraId="43503CC0" w14:textId="6F87E1A4" w:rsidR="00B44ED9" w:rsidRPr="00B44ED9" w:rsidRDefault="00B44ED9" w:rsidP="00B44ED9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Sol. prête à l'emploi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amp. perf. CS 20 ml x 2g</w:t>
            </w:r>
          </w:p>
          <w:p w14:paraId="44A10C1D" w14:textId="7FC09C00" w:rsidR="00B44ED9" w:rsidRPr="00FB2FD4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15A8049" w14:textId="4AACBA38" w:rsidR="00B44ED9" w:rsidRPr="00865A37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2267084</w:t>
            </w:r>
          </w:p>
        </w:tc>
        <w:tc>
          <w:tcPr>
            <w:tcW w:w="1062" w:type="dxa"/>
            <w:vAlign w:val="center"/>
          </w:tcPr>
          <w:p w14:paraId="37F862DC" w14:textId="75F11AE1" w:rsid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100192890</w:t>
            </w:r>
          </w:p>
        </w:tc>
        <w:tc>
          <w:tcPr>
            <w:tcW w:w="1192" w:type="dxa"/>
            <w:vAlign w:val="center"/>
          </w:tcPr>
          <w:p w14:paraId="4EF572F4" w14:textId="6A8D8FFD" w:rsidR="00B44ED9" w:rsidRPr="00DD0F9A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0B91C1ED" w14:textId="77777777" w:rsidTr="004764A8">
        <w:trPr>
          <w:trHeight w:val="60"/>
        </w:trPr>
        <w:tc>
          <w:tcPr>
            <w:tcW w:w="1980" w:type="dxa"/>
          </w:tcPr>
          <w:p w14:paraId="52B9C9C3" w14:textId="5B7A1EB9" w:rsidR="00B44ED9" w:rsidRPr="004E0E87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Cytosar Solution</w:t>
            </w:r>
          </w:p>
        </w:tc>
        <w:tc>
          <w:tcPr>
            <w:tcW w:w="3969" w:type="dxa"/>
          </w:tcPr>
          <w:p w14:paraId="3C7E126F" w14:textId="7E2226C9" w:rsidR="00B44ED9" w:rsidRPr="00FB2FD4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Sol. prête à l'emploi</w:t>
            </w:r>
            <w:r>
              <w:rPr>
                <w:sz w:val="18"/>
                <w:szCs w:val="20"/>
              </w:rPr>
              <w:t xml:space="preserve"> </w:t>
            </w:r>
            <w:r w:rsidRPr="00B44ED9">
              <w:rPr>
                <w:sz w:val="18"/>
                <w:szCs w:val="20"/>
              </w:rPr>
              <w:t>1 amp. perf. CS 5 ml</w:t>
            </w:r>
            <w:r>
              <w:rPr>
                <w:sz w:val="18"/>
                <w:szCs w:val="20"/>
              </w:rPr>
              <w:t xml:space="preserve"> x 100mg</w:t>
            </w:r>
          </w:p>
        </w:tc>
        <w:tc>
          <w:tcPr>
            <w:tcW w:w="922" w:type="dxa"/>
            <w:vAlign w:val="center"/>
          </w:tcPr>
          <w:p w14:paraId="4B9608EF" w14:textId="223C1569" w:rsidR="00B44ED9" w:rsidRPr="00865A37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2267055</w:t>
            </w:r>
          </w:p>
        </w:tc>
        <w:tc>
          <w:tcPr>
            <w:tcW w:w="1062" w:type="dxa"/>
            <w:vAlign w:val="center"/>
          </w:tcPr>
          <w:p w14:paraId="55E1A625" w14:textId="01E44994" w:rsid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100192886</w:t>
            </w:r>
          </w:p>
        </w:tc>
        <w:tc>
          <w:tcPr>
            <w:tcW w:w="1192" w:type="dxa"/>
            <w:vAlign w:val="center"/>
          </w:tcPr>
          <w:p w14:paraId="4CAFB3CE" w14:textId="53D9D552" w:rsidR="00B44ED9" w:rsidRPr="00DD0F9A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4F203264" w14:textId="77777777" w:rsidTr="004764A8">
        <w:trPr>
          <w:trHeight w:val="60"/>
        </w:trPr>
        <w:tc>
          <w:tcPr>
            <w:tcW w:w="1980" w:type="dxa"/>
          </w:tcPr>
          <w:p w14:paraId="5E829D11" w14:textId="26A56820" w:rsidR="00B44ED9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Daunoblastin</w:t>
            </w:r>
          </w:p>
        </w:tc>
        <w:tc>
          <w:tcPr>
            <w:tcW w:w="3969" w:type="dxa"/>
          </w:tcPr>
          <w:p w14:paraId="53D07C6D" w14:textId="1DE17278" w:rsidR="00B44ED9" w:rsidRPr="00B44ED9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  <w:r w:rsidRPr="00B44ED9">
              <w:rPr>
                <w:sz w:val="18"/>
                <w:szCs w:val="20"/>
              </w:rPr>
              <w:t>ubst sèche</w:t>
            </w:r>
            <w:r>
              <w:rPr>
                <w:sz w:val="18"/>
                <w:szCs w:val="20"/>
              </w:rPr>
              <w:t xml:space="preserve"> </w:t>
            </w:r>
            <w:r w:rsidRPr="00B44ED9">
              <w:rPr>
                <w:sz w:val="18"/>
                <w:szCs w:val="20"/>
              </w:rPr>
              <w:t>1 flacon-ampoule</w:t>
            </w:r>
            <w:r>
              <w:rPr>
                <w:sz w:val="18"/>
                <w:szCs w:val="20"/>
              </w:rPr>
              <w:t xml:space="preserve"> x 20mg</w:t>
            </w:r>
          </w:p>
        </w:tc>
        <w:tc>
          <w:tcPr>
            <w:tcW w:w="922" w:type="dxa"/>
            <w:vAlign w:val="center"/>
          </w:tcPr>
          <w:p w14:paraId="004246FB" w14:textId="07F0E20F" w:rsidR="00B44ED9" w:rsidRPr="00B44ED9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7812197</w:t>
            </w:r>
          </w:p>
        </w:tc>
        <w:tc>
          <w:tcPr>
            <w:tcW w:w="1062" w:type="dxa"/>
            <w:vAlign w:val="center"/>
          </w:tcPr>
          <w:p w14:paraId="09A9B572" w14:textId="614AD660" w:rsidR="00B44ED9" w:rsidRP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100000892</w:t>
            </w:r>
          </w:p>
        </w:tc>
        <w:tc>
          <w:tcPr>
            <w:tcW w:w="1192" w:type="dxa"/>
            <w:vAlign w:val="center"/>
          </w:tcPr>
          <w:p w14:paraId="4EA29AF9" w14:textId="64649FBA" w:rsidR="00B44ED9" w:rsidRPr="00DD0F9A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050D077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2448CF1E" w14:textId="77777777" w:rsidR="00B73EC9" w:rsidRPr="004E0E87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E0E87">
              <w:rPr>
                <w:sz w:val="18"/>
                <w:szCs w:val="20"/>
              </w:rPr>
              <w:t xml:space="preserve">Ecalta </w:t>
            </w:r>
          </w:p>
        </w:tc>
        <w:tc>
          <w:tcPr>
            <w:tcW w:w="3969" w:type="dxa"/>
            <w:vAlign w:val="center"/>
          </w:tcPr>
          <w:p w14:paraId="183E8A9E" w14:textId="746A53A0" w:rsidR="00B73EC9" w:rsidRPr="006A507A" w:rsidRDefault="000001B6" w:rsidP="008717FD">
            <w:pPr>
              <w:pStyle w:val="Default"/>
              <w:spacing w:line="240" w:lineRule="exact"/>
              <w:rPr>
                <w:lang w:val="fr-CH"/>
              </w:rPr>
            </w:pPr>
            <w:r w:rsidRPr="000001B6">
              <w:rPr>
                <w:sz w:val="18"/>
                <w:szCs w:val="18"/>
              </w:rPr>
              <w:t>Poudre pour la préparation d’une solution pour perfusion 100mg, 1 flacon-ampoule</w:t>
            </w:r>
          </w:p>
        </w:tc>
        <w:tc>
          <w:tcPr>
            <w:tcW w:w="922" w:type="dxa"/>
            <w:vAlign w:val="center"/>
          </w:tcPr>
          <w:p w14:paraId="32588546" w14:textId="77777777" w:rsidR="00B73EC9" w:rsidRPr="00E77E05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77E05">
              <w:rPr>
                <w:sz w:val="18"/>
                <w:szCs w:val="20"/>
              </w:rPr>
              <w:t>4805858</w:t>
            </w:r>
          </w:p>
        </w:tc>
        <w:tc>
          <w:tcPr>
            <w:tcW w:w="1062" w:type="dxa"/>
            <w:vAlign w:val="center"/>
          </w:tcPr>
          <w:p w14:paraId="08FD98E9" w14:textId="6EC7546A" w:rsidR="00B73EC9" w:rsidRPr="00E73B96" w:rsidRDefault="001B38C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100094104</w:t>
            </w:r>
          </w:p>
        </w:tc>
        <w:tc>
          <w:tcPr>
            <w:tcW w:w="1192" w:type="dxa"/>
            <w:vAlign w:val="center"/>
          </w:tcPr>
          <w:p w14:paraId="03DFEB41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2C56B0" w:rsidRPr="00DD0F9A" w14:paraId="484B6942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03285A59" w14:textId="6170E801" w:rsidR="002C56B0" w:rsidRPr="004E0E87" w:rsidRDefault="002C56B0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bookmarkStart w:id="1" w:name="_Hlk147323001"/>
            <w:r>
              <w:rPr>
                <w:sz w:val="18"/>
                <w:szCs w:val="20"/>
              </w:rPr>
              <w:t>Elrexfio</w:t>
            </w:r>
          </w:p>
        </w:tc>
        <w:tc>
          <w:tcPr>
            <w:tcW w:w="3969" w:type="dxa"/>
            <w:vAlign w:val="center"/>
          </w:tcPr>
          <w:p w14:paraId="3E1EAA93" w14:textId="7088A5B7" w:rsidR="002C56B0" w:rsidRPr="000001B6" w:rsidRDefault="002C56B0" w:rsidP="008717FD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4</w:t>
            </w:r>
            <w:r w:rsidR="005E29D4">
              <w:rPr>
                <w:rFonts w:asciiTheme="minorHAnsi" w:hAnsiTheme="minorHAnsi"/>
                <w:color w:val="auto"/>
                <w:sz w:val="18"/>
                <w:szCs w:val="18"/>
              </w:rPr>
              <w:t>4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>mg, 1x1.1ml</w:t>
            </w:r>
          </w:p>
        </w:tc>
        <w:tc>
          <w:tcPr>
            <w:tcW w:w="922" w:type="dxa"/>
            <w:vAlign w:val="center"/>
          </w:tcPr>
          <w:p w14:paraId="3982A39E" w14:textId="174C0FE7" w:rsidR="002C56B0" w:rsidRPr="00E77E05" w:rsidRDefault="002C56B0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1036401</w:t>
            </w:r>
          </w:p>
        </w:tc>
        <w:tc>
          <w:tcPr>
            <w:tcW w:w="1062" w:type="dxa"/>
            <w:vAlign w:val="center"/>
          </w:tcPr>
          <w:p w14:paraId="63CBC98D" w14:textId="36A2D7C2" w:rsidR="002C56B0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100144767</w:t>
            </w:r>
          </w:p>
        </w:tc>
        <w:tc>
          <w:tcPr>
            <w:tcW w:w="1192" w:type="dxa"/>
            <w:vAlign w:val="center"/>
          </w:tcPr>
          <w:p w14:paraId="1C00084E" w14:textId="39A64CAD" w:rsidR="002C56B0" w:rsidRPr="00DD0F9A" w:rsidRDefault="002C56B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2C56B0" w:rsidRPr="00DD0F9A" w14:paraId="1B265F00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7C2CD2BA" w14:textId="7299E6FA" w:rsidR="002C56B0" w:rsidRDefault="002C56B0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Elrexfio</w:t>
            </w:r>
          </w:p>
        </w:tc>
        <w:tc>
          <w:tcPr>
            <w:tcW w:w="3969" w:type="dxa"/>
            <w:vAlign w:val="center"/>
          </w:tcPr>
          <w:p w14:paraId="5E9D34C9" w14:textId="30CDA5A7" w:rsidR="002C56B0" w:rsidRPr="008E0DBD" w:rsidRDefault="002C56B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E65878">
              <w:rPr>
                <w:rFonts w:asciiTheme="minorHAnsi" w:hAnsiTheme="minorHAnsi"/>
                <w:color w:val="auto"/>
                <w:sz w:val="18"/>
                <w:szCs w:val="18"/>
              </w:rPr>
              <w:t>76</w:t>
            </w:r>
            <w:r w:rsidR="00310DC5">
              <w:rPr>
                <w:rFonts w:asciiTheme="minorHAnsi" w:hAnsiTheme="minorHAnsi"/>
                <w:color w:val="auto"/>
                <w:sz w:val="18"/>
                <w:szCs w:val="18"/>
              </w:rPr>
              <w:t>mg, 1x1.9ml</w:t>
            </w:r>
          </w:p>
        </w:tc>
        <w:tc>
          <w:tcPr>
            <w:tcW w:w="922" w:type="dxa"/>
            <w:vAlign w:val="center"/>
          </w:tcPr>
          <w:p w14:paraId="4FFEEFBD" w14:textId="7B574A8E" w:rsidR="002C56B0" w:rsidRPr="00E77E05" w:rsidRDefault="002C56B0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1036402</w:t>
            </w:r>
          </w:p>
        </w:tc>
        <w:tc>
          <w:tcPr>
            <w:tcW w:w="1062" w:type="dxa"/>
            <w:vAlign w:val="center"/>
          </w:tcPr>
          <w:p w14:paraId="02401502" w14:textId="286A6424" w:rsidR="002C56B0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100144760</w:t>
            </w:r>
          </w:p>
        </w:tc>
        <w:tc>
          <w:tcPr>
            <w:tcW w:w="1192" w:type="dxa"/>
            <w:vAlign w:val="center"/>
          </w:tcPr>
          <w:p w14:paraId="6F729E0E" w14:textId="4FD74784" w:rsidR="002C56B0" w:rsidRPr="00DD0F9A" w:rsidRDefault="002C56B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44ED9" w:rsidRPr="00DD0F9A" w14:paraId="05CFCF42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2EEB01E8" w14:textId="7A61820D" w:rsidR="00B44ED9" w:rsidRDefault="00B44ED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Farlutal</w:t>
            </w:r>
          </w:p>
        </w:tc>
        <w:tc>
          <w:tcPr>
            <w:tcW w:w="3969" w:type="dxa"/>
            <w:vAlign w:val="center"/>
          </w:tcPr>
          <w:p w14:paraId="08B4EB8A" w14:textId="201BA2FB" w:rsidR="00B44ED9" w:rsidRPr="00B44ED9" w:rsidRDefault="00B44ED9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C</w:t>
            </w:r>
            <w:r w:rsidRPr="00B44ED9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omprimés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30 x 500mg</w:t>
            </w:r>
          </w:p>
        </w:tc>
        <w:tc>
          <w:tcPr>
            <w:tcW w:w="922" w:type="dxa"/>
            <w:vAlign w:val="center"/>
          </w:tcPr>
          <w:p w14:paraId="1FBCC0D6" w14:textId="04D15F8B" w:rsidR="00B44ED9" w:rsidRPr="00426CC8" w:rsidRDefault="00B44ED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44ED9">
              <w:rPr>
                <w:sz w:val="18"/>
                <w:szCs w:val="20"/>
              </w:rPr>
              <w:t>1306095</w:t>
            </w:r>
          </w:p>
        </w:tc>
        <w:tc>
          <w:tcPr>
            <w:tcW w:w="1062" w:type="dxa"/>
            <w:vAlign w:val="center"/>
          </w:tcPr>
          <w:p w14:paraId="273E91F5" w14:textId="6F0F41C3" w:rsidR="00B44ED9" w:rsidRDefault="00B44ED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4ED9">
              <w:rPr>
                <w:rFonts w:ascii="Calibri" w:hAnsi="Calibri" w:cs="Calibri"/>
                <w:color w:val="000000"/>
                <w:sz w:val="18"/>
                <w:szCs w:val="18"/>
              </w:rPr>
              <w:t>100111774</w:t>
            </w:r>
          </w:p>
        </w:tc>
        <w:tc>
          <w:tcPr>
            <w:tcW w:w="1192" w:type="dxa"/>
            <w:vAlign w:val="center"/>
          </w:tcPr>
          <w:p w14:paraId="26723108" w14:textId="684A34DA" w:rsidR="00B44ED9" w:rsidRDefault="00B44ED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2208EF8A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520F11B6" w14:textId="09C60FE9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RD</w:t>
            </w:r>
          </w:p>
        </w:tc>
        <w:tc>
          <w:tcPr>
            <w:tcW w:w="3969" w:type="dxa"/>
            <w:vAlign w:val="center"/>
          </w:tcPr>
          <w:p w14:paraId="27275ECA" w14:textId="73F15005" w:rsidR="004764A8" w:rsidRDefault="004764A8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Prép. pour inj./inst.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 + 1 solvant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10mg</w:t>
            </w:r>
          </w:p>
        </w:tc>
        <w:tc>
          <w:tcPr>
            <w:tcW w:w="922" w:type="dxa"/>
            <w:vAlign w:val="center"/>
          </w:tcPr>
          <w:p w14:paraId="2C6C45E6" w14:textId="56825000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1396365</w:t>
            </w:r>
          </w:p>
        </w:tc>
        <w:tc>
          <w:tcPr>
            <w:tcW w:w="1062" w:type="dxa"/>
            <w:vAlign w:val="center"/>
          </w:tcPr>
          <w:p w14:paraId="50C24C37" w14:textId="667B4771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100090175</w:t>
            </w:r>
          </w:p>
        </w:tc>
        <w:tc>
          <w:tcPr>
            <w:tcW w:w="1192" w:type="dxa"/>
            <w:vAlign w:val="center"/>
          </w:tcPr>
          <w:p w14:paraId="48F2B4A5" w14:textId="7CBF931B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114A4B20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000329CA" w14:textId="7628DFFC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RD</w:t>
            </w:r>
          </w:p>
        </w:tc>
        <w:tc>
          <w:tcPr>
            <w:tcW w:w="3969" w:type="dxa"/>
            <w:vAlign w:val="center"/>
          </w:tcPr>
          <w:p w14:paraId="1466EB46" w14:textId="63F0F3F7" w:rsidR="004764A8" w:rsidRDefault="004764A8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Prép. pour inj./inst.</w:t>
            </w:r>
            <w:r>
              <w:t xml:space="preserve"> </w:t>
            </w:r>
            <w:r w:rsidRPr="004764A8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50mg</w:t>
            </w:r>
          </w:p>
        </w:tc>
        <w:tc>
          <w:tcPr>
            <w:tcW w:w="922" w:type="dxa"/>
            <w:vAlign w:val="center"/>
          </w:tcPr>
          <w:p w14:paraId="4B5C9B72" w14:textId="01A3C6DE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7830996</w:t>
            </w:r>
          </w:p>
        </w:tc>
        <w:tc>
          <w:tcPr>
            <w:tcW w:w="1062" w:type="dxa"/>
            <w:vAlign w:val="center"/>
          </w:tcPr>
          <w:p w14:paraId="3AC442DD" w14:textId="34862D66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100001785</w:t>
            </w:r>
          </w:p>
        </w:tc>
        <w:tc>
          <w:tcPr>
            <w:tcW w:w="1192" w:type="dxa"/>
            <w:vAlign w:val="center"/>
          </w:tcPr>
          <w:p w14:paraId="1645DD5F" w14:textId="5C7B6765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153D65B3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3B6ECE55" w14:textId="53FC31AD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Solution</w:t>
            </w:r>
          </w:p>
        </w:tc>
        <w:tc>
          <w:tcPr>
            <w:tcW w:w="3969" w:type="dxa"/>
            <w:vAlign w:val="center"/>
          </w:tcPr>
          <w:p w14:paraId="24EE648D" w14:textId="54918A75" w:rsidR="004764A8" w:rsidRDefault="005B0B82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Sol. pour inj./inst.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 CS 5 ml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10mg</w:t>
            </w:r>
          </w:p>
        </w:tc>
        <w:tc>
          <w:tcPr>
            <w:tcW w:w="922" w:type="dxa"/>
            <w:vAlign w:val="center"/>
          </w:tcPr>
          <w:p w14:paraId="68944E9C" w14:textId="15C4B450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2093069</w:t>
            </w:r>
          </w:p>
        </w:tc>
        <w:tc>
          <w:tcPr>
            <w:tcW w:w="1062" w:type="dxa"/>
            <w:vAlign w:val="center"/>
          </w:tcPr>
          <w:p w14:paraId="1C98AB43" w14:textId="58236B93" w:rsidR="004764A8" w:rsidRPr="00B44ED9" w:rsidRDefault="00862237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2237">
              <w:rPr>
                <w:rFonts w:ascii="Calibri" w:hAnsi="Calibri" w:cs="Calibri"/>
                <w:color w:val="000000"/>
                <w:sz w:val="18"/>
                <w:szCs w:val="18"/>
              </w:rPr>
              <w:t>110000708</w:t>
            </w:r>
          </w:p>
        </w:tc>
        <w:tc>
          <w:tcPr>
            <w:tcW w:w="1192" w:type="dxa"/>
            <w:vAlign w:val="center"/>
          </w:tcPr>
          <w:p w14:paraId="27EEF518" w14:textId="053A7FD0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5D94041B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3803A4A3" w14:textId="79FB7464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Solution</w:t>
            </w:r>
          </w:p>
        </w:tc>
        <w:tc>
          <w:tcPr>
            <w:tcW w:w="3969" w:type="dxa"/>
            <w:vAlign w:val="center"/>
          </w:tcPr>
          <w:p w14:paraId="7ECFD25C" w14:textId="0F76FB55" w:rsidR="004764A8" w:rsidRDefault="005B0B82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Sol. pour inj./inst.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 CS 25 ml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50mg</w:t>
            </w:r>
          </w:p>
        </w:tc>
        <w:tc>
          <w:tcPr>
            <w:tcW w:w="922" w:type="dxa"/>
            <w:vAlign w:val="center"/>
          </w:tcPr>
          <w:p w14:paraId="05C608C3" w14:textId="1BD3B34E" w:rsidR="004764A8" w:rsidRPr="005B0B82" w:rsidRDefault="005B0B82" w:rsidP="005B0B82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7812545</w:t>
            </w:r>
          </w:p>
        </w:tc>
        <w:tc>
          <w:tcPr>
            <w:tcW w:w="1062" w:type="dxa"/>
            <w:vAlign w:val="center"/>
          </w:tcPr>
          <w:p w14:paraId="194AE5B4" w14:textId="30809A66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100000916</w:t>
            </w:r>
          </w:p>
        </w:tc>
        <w:tc>
          <w:tcPr>
            <w:tcW w:w="1192" w:type="dxa"/>
            <w:vAlign w:val="center"/>
          </w:tcPr>
          <w:p w14:paraId="695ADB18" w14:textId="3045F42E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4764A8" w:rsidRPr="00DD0F9A" w14:paraId="26BF06CF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2C97E477" w14:textId="3EAD09D4" w:rsidR="004764A8" w:rsidRDefault="004764A8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Farmorubicin Solution</w:t>
            </w:r>
          </w:p>
        </w:tc>
        <w:tc>
          <w:tcPr>
            <w:tcW w:w="3969" w:type="dxa"/>
            <w:vAlign w:val="center"/>
          </w:tcPr>
          <w:p w14:paraId="5A246685" w14:textId="62ACBCB1" w:rsidR="004764A8" w:rsidRDefault="005B0B82" w:rsidP="00B44ED9">
            <w:pP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</w:pP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Sol. pour inj./inst.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</w:t>
            </w:r>
            <w:r w:rsidRPr="005B0B82"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>1 amp. perf. CS 100 ml</w:t>
            </w:r>
            <w:r>
              <w:rPr>
                <w:rFonts w:asciiTheme="minorHAnsi" w:eastAsia="Calibri" w:hAnsiTheme="minorHAnsi" w:cs="Calibri"/>
                <w:sz w:val="18"/>
                <w:szCs w:val="18"/>
                <w:lang w:bidi="fr-FR"/>
              </w:rPr>
              <w:t xml:space="preserve"> x 200mg</w:t>
            </w:r>
          </w:p>
        </w:tc>
        <w:tc>
          <w:tcPr>
            <w:tcW w:w="922" w:type="dxa"/>
            <w:vAlign w:val="center"/>
          </w:tcPr>
          <w:p w14:paraId="417DEC7C" w14:textId="44DBCAEE" w:rsidR="004764A8" w:rsidRPr="00B44ED9" w:rsidRDefault="005B0B82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B0B82">
              <w:rPr>
                <w:sz w:val="18"/>
                <w:szCs w:val="20"/>
              </w:rPr>
              <w:t>4106528</w:t>
            </w:r>
          </w:p>
        </w:tc>
        <w:tc>
          <w:tcPr>
            <w:tcW w:w="1062" w:type="dxa"/>
            <w:vAlign w:val="center"/>
          </w:tcPr>
          <w:p w14:paraId="16E627AB" w14:textId="19E3D84A" w:rsidR="004764A8" w:rsidRPr="00B44ED9" w:rsidRDefault="005B0B8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0B82">
              <w:rPr>
                <w:rFonts w:ascii="Calibri" w:hAnsi="Calibri" w:cs="Calibri"/>
                <w:color w:val="000000"/>
                <w:sz w:val="18"/>
                <w:szCs w:val="18"/>
              </w:rPr>
              <w:t>100070229</w:t>
            </w:r>
          </w:p>
        </w:tc>
        <w:tc>
          <w:tcPr>
            <w:tcW w:w="1192" w:type="dxa"/>
            <w:vAlign w:val="center"/>
          </w:tcPr>
          <w:p w14:paraId="168C7DB3" w14:textId="06B5433C" w:rsidR="004764A8" w:rsidRDefault="005B0B82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bookmarkEnd w:id="1"/>
      <w:tr w:rsidR="00B73EC9" w:rsidRPr="00DD0F9A" w14:paraId="7ABD6BBE" w14:textId="77777777" w:rsidTr="004764A8">
        <w:trPr>
          <w:trHeight w:val="60"/>
        </w:trPr>
        <w:tc>
          <w:tcPr>
            <w:tcW w:w="1980" w:type="dxa"/>
          </w:tcPr>
          <w:p w14:paraId="775A3361" w14:textId="36F42D7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</w:tcPr>
          <w:p w14:paraId="5A71FB62" w14:textId="4693CAA2" w:rsidR="00B73EC9" w:rsidRPr="00DD0F9A" w:rsidRDefault="008E0DB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E0DB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 UI/4ml 10 ampoules perforables</w:t>
            </w:r>
          </w:p>
        </w:tc>
        <w:tc>
          <w:tcPr>
            <w:tcW w:w="922" w:type="dxa"/>
            <w:vAlign w:val="center"/>
          </w:tcPr>
          <w:p w14:paraId="61C5D536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2068485</w:t>
            </w:r>
          </w:p>
        </w:tc>
        <w:tc>
          <w:tcPr>
            <w:tcW w:w="1062" w:type="dxa"/>
            <w:vAlign w:val="center"/>
          </w:tcPr>
          <w:p w14:paraId="7D91670F" w14:textId="7A6D8BAF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100100926</w:t>
            </w:r>
          </w:p>
        </w:tc>
        <w:tc>
          <w:tcPr>
            <w:tcW w:w="1192" w:type="dxa"/>
            <w:vAlign w:val="center"/>
          </w:tcPr>
          <w:p w14:paraId="4E2BA09C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08EF291" w14:textId="77777777" w:rsidTr="004764A8">
        <w:trPr>
          <w:trHeight w:val="60"/>
        </w:trPr>
        <w:tc>
          <w:tcPr>
            <w:tcW w:w="1980" w:type="dxa"/>
          </w:tcPr>
          <w:p w14:paraId="4FDB4784" w14:textId="7ADFEA7C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</w:tcPr>
          <w:p w14:paraId="2A537795" w14:textId="6033A04B" w:rsidR="00B73EC9" w:rsidRPr="00DD0F9A" w:rsidRDefault="001D0FC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D0FC6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2500 UI/0.2ml, 2 seringues prêtes</w:t>
            </w:r>
          </w:p>
        </w:tc>
        <w:tc>
          <w:tcPr>
            <w:tcW w:w="922" w:type="dxa"/>
            <w:vAlign w:val="center"/>
          </w:tcPr>
          <w:p w14:paraId="5F1F66CB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2373225</w:t>
            </w:r>
          </w:p>
        </w:tc>
        <w:tc>
          <w:tcPr>
            <w:tcW w:w="1062" w:type="dxa"/>
            <w:vAlign w:val="center"/>
          </w:tcPr>
          <w:p w14:paraId="52B76784" w14:textId="4EC481A3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100083880</w:t>
            </w:r>
          </w:p>
        </w:tc>
        <w:tc>
          <w:tcPr>
            <w:tcW w:w="1192" w:type="dxa"/>
            <w:vAlign w:val="center"/>
          </w:tcPr>
          <w:p w14:paraId="610B10C3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5CBC31B" w14:textId="77777777" w:rsidTr="004764A8">
        <w:trPr>
          <w:trHeight w:val="60"/>
        </w:trPr>
        <w:tc>
          <w:tcPr>
            <w:tcW w:w="1980" w:type="dxa"/>
          </w:tcPr>
          <w:p w14:paraId="06FC6378" w14:textId="6D32558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</w:tcPr>
          <w:p w14:paraId="1B80AE51" w14:textId="434772C2" w:rsidR="00B73EC9" w:rsidRPr="007C2D2A" w:rsidRDefault="00CB496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CB4966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2500 UI/0.2ml, 10 seringues prêtes</w:t>
            </w:r>
          </w:p>
        </w:tc>
        <w:tc>
          <w:tcPr>
            <w:tcW w:w="922" w:type="dxa"/>
            <w:vAlign w:val="center"/>
          </w:tcPr>
          <w:p w14:paraId="32AC0F7D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1342582</w:t>
            </w:r>
          </w:p>
        </w:tc>
        <w:tc>
          <w:tcPr>
            <w:tcW w:w="1062" w:type="dxa"/>
            <w:vAlign w:val="center"/>
          </w:tcPr>
          <w:p w14:paraId="0DDAF722" w14:textId="3CECB42E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100100565</w:t>
            </w:r>
          </w:p>
        </w:tc>
        <w:tc>
          <w:tcPr>
            <w:tcW w:w="1192" w:type="dxa"/>
            <w:vAlign w:val="center"/>
          </w:tcPr>
          <w:p w14:paraId="24477E7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FC56C2F" w14:textId="77777777" w:rsidTr="004764A8">
        <w:trPr>
          <w:trHeight w:val="60"/>
        </w:trPr>
        <w:tc>
          <w:tcPr>
            <w:tcW w:w="1980" w:type="dxa"/>
          </w:tcPr>
          <w:p w14:paraId="5508CE84" w14:textId="3F6E2296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</w:tcPr>
          <w:p w14:paraId="4DE78F18" w14:textId="176523AF" w:rsidR="00B73EC9" w:rsidRPr="00DD0F9A" w:rsidRDefault="00470F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70FC1">
              <w:rPr>
                <w:rFonts w:asciiTheme="minorHAnsi" w:hAnsiTheme="minorHAnsi"/>
                <w:color w:val="auto"/>
                <w:sz w:val="18"/>
                <w:szCs w:val="18"/>
              </w:rPr>
              <w:t>Solution injectable 5000 UI/0.2ml, 2 seringues prêtes</w:t>
            </w:r>
          </w:p>
        </w:tc>
        <w:tc>
          <w:tcPr>
            <w:tcW w:w="922" w:type="dxa"/>
            <w:vAlign w:val="center"/>
          </w:tcPr>
          <w:p w14:paraId="47697033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2373231</w:t>
            </w:r>
          </w:p>
        </w:tc>
        <w:tc>
          <w:tcPr>
            <w:tcW w:w="1062" w:type="dxa"/>
            <w:vAlign w:val="center"/>
          </w:tcPr>
          <w:p w14:paraId="33021E42" w14:textId="4C57351A" w:rsidR="00B73EC9" w:rsidRPr="00E73B96" w:rsidRDefault="006B226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100083587</w:t>
            </w:r>
          </w:p>
        </w:tc>
        <w:tc>
          <w:tcPr>
            <w:tcW w:w="1192" w:type="dxa"/>
            <w:vAlign w:val="center"/>
          </w:tcPr>
          <w:p w14:paraId="734F999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4FEC4D1" w14:textId="77777777" w:rsidTr="004764A8">
        <w:trPr>
          <w:trHeight w:val="60"/>
        </w:trPr>
        <w:tc>
          <w:tcPr>
            <w:tcW w:w="1980" w:type="dxa"/>
          </w:tcPr>
          <w:p w14:paraId="63D437FD" w14:textId="7669911E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</w:tcPr>
          <w:p w14:paraId="5F74DAD8" w14:textId="3EEA2BA8" w:rsidR="00B73EC9" w:rsidRPr="00DD0F9A" w:rsidRDefault="000C18C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C18CA">
              <w:rPr>
                <w:rFonts w:asciiTheme="minorHAnsi" w:hAnsiTheme="minorHAnsi"/>
                <w:color w:val="auto"/>
                <w:sz w:val="18"/>
                <w:szCs w:val="18"/>
              </w:rPr>
              <w:t>Solution injectable 5000 UI/0.2ml, 10 seringues prêtes</w:t>
            </w:r>
          </w:p>
        </w:tc>
        <w:tc>
          <w:tcPr>
            <w:tcW w:w="922" w:type="dxa"/>
            <w:vAlign w:val="center"/>
          </w:tcPr>
          <w:p w14:paraId="20FC8CED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1342599</w:t>
            </w:r>
          </w:p>
        </w:tc>
        <w:tc>
          <w:tcPr>
            <w:tcW w:w="1062" w:type="dxa"/>
            <w:vAlign w:val="center"/>
          </w:tcPr>
          <w:p w14:paraId="13B72EA0" w14:textId="3AB7EEB7" w:rsidR="00B73EC9" w:rsidRPr="00E73B96" w:rsidRDefault="00C314C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100100274</w:t>
            </w:r>
          </w:p>
        </w:tc>
        <w:tc>
          <w:tcPr>
            <w:tcW w:w="1192" w:type="dxa"/>
            <w:vAlign w:val="center"/>
          </w:tcPr>
          <w:p w14:paraId="75847162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D86D646" w14:textId="77777777" w:rsidTr="004764A8">
        <w:trPr>
          <w:trHeight w:val="60"/>
        </w:trPr>
        <w:tc>
          <w:tcPr>
            <w:tcW w:w="1980" w:type="dxa"/>
          </w:tcPr>
          <w:p w14:paraId="6CD18ED1" w14:textId="3F145C2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</w:tcPr>
          <w:p w14:paraId="3E60E2BC" w14:textId="66CF15FA" w:rsidR="00B73EC9" w:rsidRPr="00DD0F9A" w:rsidRDefault="000C18C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C18CA">
              <w:rPr>
                <w:rFonts w:asciiTheme="minorHAnsi" w:hAnsiTheme="minorHAnsi"/>
                <w:color w:val="auto"/>
                <w:sz w:val="18"/>
                <w:szCs w:val="18"/>
              </w:rPr>
              <w:t>Solution injectable 7500 UI/0.3ml, 10 seringues prêtes</w:t>
            </w:r>
          </w:p>
        </w:tc>
        <w:tc>
          <w:tcPr>
            <w:tcW w:w="922" w:type="dxa"/>
            <w:vAlign w:val="center"/>
          </w:tcPr>
          <w:p w14:paraId="25E7150C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1852863</w:t>
            </w:r>
          </w:p>
        </w:tc>
        <w:tc>
          <w:tcPr>
            <w:tcW w:w="1062" w:type="dxa"/>
            <w:vAlign w:val="center"/>
          </w:tcPr>
          <w:p w14:paraId="2D1F4387" w14:textId="74CFB7DF" w:rsidR="00B73EC9" w:rsidRPr="00E73B96" w:rsidRDefault="00C314C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100098653</w:t>
            </w:r>
          </w:p>
        </w:tc>
        <w:tc>
          <w:tcPr>
            <w:tcW w:w="1192" w:type="dxa"/>
            <w:vAlign w:val="center"/>
          </w:tcPr>
          <w:p w14:paraId="236E678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B5E001A" w14:textId="77777777" w:rsidTr="004764A8">
        <w:trPr>
          <w:trHeight w:val="60"/>
        </w:trPr>
        <w:tc>
          <w:tcPr>
            <w:tcW w:w="1980" w:type="dxa"/>
          </w:tcPr>
          <w:p w14:paraId="3C093D49" w14:textId="0EE394DF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F4C4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Fragmin</w:t>
            </w:r>
          </w:p>
        </w:tc>
        <w:tc>
          <w:tcPr>
            <w:tcW w:w="3969" w:type="dxa"/>
          </w:tcPr>
          <w:p w14:paraId="4980DE87" w14:textId="1FE02276" w:rsidR="00B73EC9" w:rsidRPr="00DD0F9A" w:rsidRDefault="0000782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07827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 UI/0.4ml, 5 seringues prêtes</w:t>
            </w:r>
          </w:p>
        </w:tc>
        <w:tc>
          <w:tcPr>
            <w:tcW w:w="922" w:type="dxa"/>
            <w:vAlign w:val="center"/>
          </w:tcPr>
          <w:p w14:paraId="6FE5C60B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1906694</w:t>
            </w:r>
          </w:p>
        </w:tc>
        <w:tc>
          <w:tcPr>
            <w:tcW w:w="1062" w:type="dxa"/>
            <w:vAlign w:val="center"/>
          </w:tcPr>
          <w:p w14:paraId="5CEB8E81" w14:textId="7DE1F2E9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100085739</w:t>
            </w:r>
          </w:p>
        </w:tc>
        <w:tc>
          <w:tcPr>
            <w:tcW w:w="1192" w:type="dxa"/>
            <w:vAlign w:val="center"/>
          </w:tcPr>
          <w:p w14:paraId="53C6C41A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57474C9" w14:textId="77777777" w:rsidTr="004764A8">
        <w:trPr>
          <w:trHeight w:val="60"/>
        </w:trPr>
        <w:tc>
          <w:tcPr>
            <w:tcW w:w="1980" w:type="dxa"/>
          </w:tcPr>
          <w:p w14:paraId="30369314" w14:textId="45229E09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</w:tcPr>
          <w:p w14:paraId="38B5317F" w14:textId="69B68061" w:rsidR="00B73EC9" w:rsidRPr="00DD0F9A" w:rsidRDefault="00001C0F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01C0F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12500 UI/0.5ml, 5 seringues prêtes</w:t>
            </w:r>
          </w:p>
        </w:tc>
        <w:tc>
          <w:tcPr>
            <w:tcW w:w="922" w:type="dxa"/>
            <w:vAlign w:val="center"/>
          </w:tcPr>
          <w:p w14:paraId="1A3896B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1906725</w:t>
            </w:r>
          </w:p>
        </w:tc>
        <w:tc>
          <w:tcPr>
            <w:tcW w:w="1062" w:type="dxa"/>
            <w:vAlign w:val="center"/>
          </w:tcPr>
          <w:p w14:paraId="07FA2866" w14:textId="7E38A8DE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100086002</w:t>
            </w:r>
          </w:p>
        </w:tc>
        <w:tc>
          <w:tcPr>
            <w:tcW w:w="1192" w:type="dxa"/>
            <w:vAlign w:val="center"/>
          </w:tcPr>
          <w:p w14:paraId="22EC7C97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BBF6AB7" w14:textId="77777777" w:rsidTr="004764A8">
        <w:trPr>
          <w:trHeight w:val="60"/>
        </w:trPr>
        <w:tc>
          <w:tcPr>
            <w:tcW w:w="1980" w:type="dxa"/>
          </w:tcPr>
          <w:p w14:paraId="3FB12B3F" w14:textId="72E470C8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</w:tcPr>
          <w:p w14:paraId="0AD4DCC4" w14:textId="701E386E" w:rsidR="00B73EC9" w:rsidRPr="00DD0F9A" w:rsidRDefault="008D556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D556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15000 UI/0.6ml, 5 seringues prêtes</w:t>
            </w:r>
          </w:p>
        </w:tc>
        <w:tc>
          <w:tcPr>
            <w:tcW w:w="922" w:type="dxa"/>
            <w:vAlign w:val="center"/>
          </w:tcPr>
          <w:p w14:paraId="23260C9E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1906777</w:t>
            </w:r>
          </w:p>
        </w:tc>
        <w:tc>
          <w:tcPr>
            <w:tcW w:w="1062" w:type="dxa"/>
            <w:vAlign w:val="center"/>
          </w:tcPr>
          <w:p w14:paraId="05BED2D5" w14:textId="720D2C9F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100084693</w:t>
            </w:r>
          </w:p>
        </w:tc>
        <w:tc>
          <w:tcPr>
            <w:tcW w:w="1192" w:type="dxa"/>
            <w:vAlign w:val="center"/>
          </w:tcPr>
          <w:p w14:paraId="04AAE929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68F9011" w14:textId="77777777" w:rsidTr="004764A8">
        <w:trPr>
          <w:trHeight w:val="60"/>
        </w:trPr>
        <w:tc>
          <w:tcPr>
            <w:tcW w:w="1980" w:type="dxa"/>
          </w:tcPr>
          <w:p w14:paraId="696DB762" w14:textId="2B89E263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</w:tcPr>
          <w:p w14:paraId="312120B1" w14:textId="4BBB2CAC" w:rsidR="00B73EC9" w:rsidRPr="00DD0F9A" w:rsidRDefault="008D556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D556D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18000 UI/0.72ml, 5 seringues prêtes</w:t>
            </w:r>
          </w:p>
        </w:tc>
        <w:tc>
          <w:tcPr>
            <w:tcW w:w="922" w:type="dxa"/>
            <w:vAlign w:val="center"/>
          </w:tcPr>
          <w:p w14:paraId="5EEFE3F7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1906783</w:t>
            </w:r>
          </w:p>
        </w:tc>
        <w:tc>
          <w:tcPr>
            <w:tcW w:w="1062" w:type="dxa"/>
            <w:vAlign w:val="center"/>
          </w:tcPr>
          <w:p w14:paraId="34096761" w14:textId="1B744D50" w:rsidR="00B73EC9" w:rsidRPr="00E73B96" w:rsidRDefault="00255E0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100085872</w:t>
            </w:r>
          </w:p>
        </w:tc>
        <w:tc>
          <w:tcPr>
            <w:tcW w:w="1192" w:type="dxa"/>
            <w:vAlign w:val="center"/>
          </w:tcPr>
          <w:p w14:paraId="67CFB63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5B9D3A6" w14:textId="77777777" w:rsidTr="004764A8">
        <w:trPr>
          <w:trHeight w:val="60"/>
        </w:trPr>
        <w:tc>
          <w:tcPr>
            <w:tcW w:w="1980" w:type="dxa"/>
          </w:tcPr>
          <w:p w14:paraId="6C969558" w14:textId="4D1FC4D2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Fragmin</w:t>
            </w:r>
          </w:p>
        </w:tc>
        <w:tc>
          <w:tcPr>
            <w:tcW w:w="3969" w:type="dxa"/>
          </w:tcPr>
          <w:p w14:paraId="67EC4182" w14:textId="51DE7228" w:rsidR="00B73EC9" w:rsidRPr="00DD0F9A" w:rsidRDefault="004238B2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100000 UI/4ml, 1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4238B2">
              <w:rPr>
                <w:rFonts w:asciiTheme="minorHAnsi" w:hAnsiTheme="minorHAnsi"/>
                <w:color w:val="auto"/>
                <w:sz w:val="18"/>
                <w:szCs w:val="18"/>
              </w:rPr>
              <w:t>ampoule multiperforable</w:t>
            </w:r>
          </w:p>
        </w:tc>
        <w:tc>
          <w:tcPr>
            <w:tcW w:w="922" w:type="dxa"/>
            <w:vAlign w:val="center"/>
          </w:tcPr>
          <w:p w14:paraId="6D9A11D5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2068479</w:t>
            </w:r>
          </w:p>
        </w:tc>
        <w:tc>
          <w:tcPr>
            <w:tcW w:w="1062" w:type="dxa"/>
            <w:vAlign w:val="center"/>
          </w:tcPr>
          <w:p w14:paraId="4AAB1103" w14:textId="64DCE5D5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100101213</w:t>
            </w:r>
          </w:p>
        </w:tc>
        <w:tc>
          <w:tcPr>
            <w:tcW w:w="1192" w:type="dxa"/>
            <w:vAlign w:val="center"/>
          </w:tcPr>
          <w:p w14:paraId="1FB88B04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8015E" w:rsidRPr="00DD0F9A" w14:paraId="355479B8" w14:textId="77777777" w:rsidTr="004764A8">
        <w:trPr>
          <w:trHeight w:val="60"/>
        </w:trPr>
        <w:tc>
          <w:tcPr>
            <w:tcW w:w="1980" w:type="dxa"/>
          </w:tcPr>
          <w:p w14:paraId="3196350B" w14:textId="3DD37C4F" w:rsidR="00A8015E" w:rsidRPr="00DD0F9A" w:rsidRDefault="00AC027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  <w:lang w:val="en-GB"/>
              </w:rPr>
              <w:t>Hympavzi</w:t>
            </w:r>
          </w:p>
        </w:tc>
        <w:tc>
          <w:tcPr>
            <w:tcW w:w="3969" w:type="dxa"/>
          </w:tcPr>
          <w:p w14:paraId="6A7DB525" w14:textId="6ACF500D" w:rsidR="00A8015E" w:rsidRPr="004238B2" w:rsidRDefault="00377FAF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77FAF">
              <w:rPr>
                <w:rFonts w:asciiTheme="minorHAnsi" w:hAnsiTheme="minorHAnsi"/>
                <w:color w:val="auto"/>
                <w:sz w:val="18"/>
                <w:szCs w:val="18"/>
              </w:rPr>
              <w:t>Solution injectable en stylo prérempli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150</w:t>
            </w:r>
            <w:r w:rsidR="005152B7">
              <w:rPr>
                <w:rFonts w:asciiTheme="minorHAnsi" w:hAnsiTheme="minorHAnsi"/>
                <w:color w:val="auto"/>
                <w:sz w:val="18"/>
                <w:szCs w:val="18"/>
              </w:rPr>
              <w:t>mg/ml    1 x 1ml</w:t>
            </w:r>
          </w:p>
        </w:tc>
        <w:tc>
          <w:tcPr>
            <w:tcW w:w="922" w:type="dxa"/>
            <w:vAlign w:val="center"/>
          </w:tcPr>
          <w:p w14:paraId="739B3796" w14:textId="26405466" w:rsidR="00A8015E" w:rsidRPr="00DD0F9A" w:rsidRDefault="006E4D63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4B8C">
              <w:rPr>
                <w:sz w:val="18"/>
                <w:szCs w:val="20"/>
              </w:rPr>
              <w:t>1133559</w:t>
            </w:r>
          </w:p>
        </w:tc>
        <w:tc>
          <w:tcPr>
            <w:tcW w:w="1062" w:type="dxa"/>
            <w:vAlign w:val="center"/>
          </w:tcPr>
          <w:p w14:paraId="24B06BF5" w14:textId="1BB65FCA" w:rsidR="00A8015E" w:rsidRDefault="00377FAF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4B8C">
              <w:rPr>
                <w:rFonts w:ascii="Calibri" w:hAnsi="Calibri" w:cs="Calibri"/>
                <w:color w:val="000000"/>
                <w:sz w:val="18"/>
                <w:szCs w:val="18"/>
              </w:rPr>
              <w:t>100196049</w:t>
            </w:r>
          </w:p>
        </w:tc>
        <w:tc>
          <w:tcPr>
            <w:tcW w:w="1192" w:type="dxa"/>
            <w:vAlign w:val="center"/>
          </w:tcPr>
          <w:p w14:paraId="1F2A503A" w14:textId="71C30C54" w:rsidR="00A8015E" w:rsidRPr="00DD0F9A" w:rsidRDefault="00377FAF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47DA8F2" w14:textId="77777777" w:rsidTr="004764A8">
        <w:trPr>
          <w:trHeight w:val="60"/>
        </w:trPr>
        <w:tc>
          <w:tcPr>
            <w:tcW w:w="1980" w:type="dxa"/>
          </w:tcPr>
          <w:p w14:paraId="706DCCE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</w:tcPr>
          <w:p w14:paraId="3F59B42C" w14:textId="2312F669" w:rsidR="00B73EC9" w:rsidRPr="00DD0F9A" w:rsidRDefault="005A12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A12FE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3661F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661F0" w:rsidRPr="003661F0">
              <w:rPr>
                <w:rFonts w:asciiTheme="minorHAnsi" w:hAnsiTheme="minorHAnsi"/>
                <w:color w:val="auto"/>
                <w:sz w:val="18"/>
                <w:szCs w:val="18"/>
              </w:rPr>
              <w:t>21 x 100mg</w:t>
            </w:r>
          </w:p>
        </w:tc>
        <w:tc>
          <w:tcPr>
            <w:tcW w:w="922" w:type="dxa"/>
          </w:tcPr>
          <w:p w14:paraId="6F61CD2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C10C7">
              <w:rPr>
                <w:rFonts w:asciiTheme="minorHAnsi" w:hAnsiTheme="minorHAnsi"/>
                <w:color w:val="auto"/>
                <w:sz w:val="18"/>
                <w:szCs w:val="18"/>
              </w:rPr>
              <w:t>6967298</w:t>
            </w:r>
          </w:p>
        </w:tc>
        <w:tc>
          <w:tcPr>
            <w:tcW w:w="1062" w:type="dxa"/>
          </w:tcPr>
          <w:p w14:paraId="16076054" w14:textId="440834E3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100104109</w:t>
            </w:r>
          </w:p>
        </w:tc>
        <w:tc>
          <w:tcPr>
            <w:tcW w:w="1192" w:type="dxa"/>
          </w:tcPr>
          <w:p w14:paraId="34073B60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5F72170" w14:textId="77777777" w:rsidTr="004764A8">
        <w:trPr>
          <w:trHeight w:val="60"/>
        </w:trPr>
        <w:tc>
          <w:tcPr>
            <w:tcW w:w="1980" w:type="dxa"/>
          </w:tcPr>
          <w:p w14:paraId="33C701F0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</w:tcPr>
          <w:p w14:paraId="74A22C9A" w14:textId="48E45282" w:rsidR="00B73EC9" w:rsidRPr="00DD0F9A" w:rsidRDefault="005A12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A12FE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3661F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661F0" w:rsidRPr="003661F0">
              <w:rPr>
                <w:rFonts w:asciiTheme="minorHAnsi" w:hAnsiTheme="minorHAnsi"/>
                <w:color w:val="auto"/>
                <w:sz w:val="18"/>
                <w:szCs w:val="18"/>
              </w:rPr>
              <w:t>21 x 125mg</w:t>
            </w:r>
          </w:p>
        </w:tc>
        <w:tc>
          <w:tcPr>
            <w:tcW w:w="922" w:type="dxa"/>
          </w:tcPr>
          <w:p w14:paraId="0C95F6A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C10C7">
              <w:rPr>
                <w:rFonts w:asciiTheme="minorHAnsi" w:hAnsiTheme="minorHAnsi"/>
                <w:color w:val="auto"/>
                <w:sz w:val="18"/>
                <w:szCs w:val="18"/>
              </w:rPr>
              <w:t>6967312</w:t>
            </w:r>
          </w:p>
        </w:tc>
        <w:tc>
          <w:tcPr>
            <w:tcW w:w="1062" w:type="dxa"/>
          </w:tcPr>
          <w:p w14:paraId="7024FF85" w14:textId="689236D3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100070197</w:t>
            </w:r>
          </w:p>
        </w:tc>
        <w:tc>
          <w:tcPr>
            <w:tcW w:w="1192" w:type="dxa"/>
          </w:tcPr>
          <w:p w14:paraId="566B85C1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1768ED99" w14:textId="77777777" w:rsidTr="004764A8">
        <w:trPr>
          <w:trHeight w:val="60"/>
        </w:trPr>
        <w:tc>
          <w:tcPr>
            <w:tcW w:w="1980" w:type="dxa"/>
          </w:tcPr>
          <w:p w14:paraId="572468EC" w14:textId="2D001C98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</w:tcPr>
          <w:p w14:paraId="2AD9F7A2" w14:textId="1F5E24BB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75mg</w:t>
            </w:r>
          </w:p>
        </w:tc>
        <w:tc>
          <w:tcPr>
            <w:tcW w:w="922" w:type="dxa"/>
          </w:tcPr>
          <w:p w14:paraId="06FDC9C9" w14:textId="569E5B7D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1100885</w:t>
            </w:r>
          </w:p>
        </w:tc>
        <w:tc>
          <w:tcPr>
            <w:tcW w:w="1062" w:type="dxa"/>
          </w:tcPr>
          <w:p w14:paraId="5132E5E1" w14:textId="12BC9F6E" w:rsidR="00AD7C9B" w:rsidRPr="00AD7C9B" w:rsidRDefault="00AD7C9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100193164</w:t>
            </w:r>
          </w:p>
        </w:tc>
        <w:tc>
          <w:tcPr>
            <w:tcW w:w="1192" w:type="dxa"/>
          </w:tcPr>
          <w:p w14:paraId="28A9DBFB" w14:textId="42F034C0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04DF10B7" w14:textId="77777777" w:rsidTr="004764A8">
        <w:trPr>
          <w:trHeight w:val="60"/>
        </w:trPr>
        <w:tc>
          <w:tcPr>
            <w:tcW w:w="1980" w:type="dxa"/>
          </w:tcPr>
          <w:p w14:paraId="5337A042" w14:textId="7855CF9A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</w:tcPr>
          <w:p w14:paraId="180BF160" w14:textId="3327B2B5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100mg</w:t>
            </w:r>
          </w:p>
        </w:tc>
        <w:tc>
          <w:tcPr>
            <w:tcW w:w="922" w:type="dxa"/>
          </w:tcPr>
          <w:p w14:paraId="1D37AAD9" w14:textId="2B7709A6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1100887</w:t>
            </w:r>
          </w:p>
        </w:tc>
        <w:tc>
          <w:tcPr>
            <w:tcW w:w="1062" w:type="dxa"/>
          </w:tcPr>
          <w:p w14:paraId="7BA1F86E" w14:textId="3FE77326" w:rsidR="00AD7C9B" w:rsidRPr="00AD7C9B" w:rsidRDefault="00AD7C9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100193162</w:t>
            </w:r>
          </w:p>
        </w:tc>
        <w:tc>
          <w:tcPr>
            <w:tcW w:w="1192" w:type="dxa"/>
          </w:tcPr>
          <w:p w14:paraId="0FC49D9C" w14:textId="14247E92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AD7C9B" w:rsidRPr="00DD0F9A" w14:paraId="1A3106D9" w14:textId="77777777" w:rsidTr="004764A8">
        <w:trPr>
          <w:trHeight w:val="60"/>
        </w:trPr>
        <w:tc>
          <w:tcPr>
            <w:tcW w:w="1980" w:type="dxa"/>
          </w:tcPr>
          <w:p w14:paraId="0DE17786" w14:textId="0F0A45BA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Ibrance</w:t>
            </w:r>
          </w:p>
        </w:tc>
        <w:tc>
          <w:tcPr>
            <w:tcW w:w="3969" w:type="dxa"/>
          </w:tcPr>
          <w:p w14:paraId="1DB301A9" w14:textId="617C953C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21 x 125mg</w:t>
            </w:r>
          </w:p>
        </w:tc>
        <w:tc>
          <w:tcPr>
            <w:tcW w:w="922" w:type="dxa"/>
          </w:tcPr>
          <w:p w14:paraId="775369C9" w14:textId="4433DAF2" w:rsidR="00AD7C9B" w:rsidRPr="00AD7C9B" w:rsidRDefault="00AD7C9B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7C9B">
              <w:rPr>
                <w:sz w:val="18"/>
                <w:szCs w:val="20"/>
              </w:rPr>
              <w:t>1100889</w:t>
            </w:r>
          </w:p>
        </w:tc>
        <w:tc>
          <w:tcPr>
            <w:tcW w:w="1062" w:type="dxa"/>
          </w:tcPr>
          <w:p w14:paraId="560E4977" w14:textId="78B03E43" w:rsidR="00AD7C9B" w:rsidRPr="00AD7C9B" w:rsidRDefault="00AD7C9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7C9B">
              <w:rPr>
                <w:rFonts w:ascii="Calibri" w:hAnsi="Calibri" w:cs="Calibri"/>
                <w:color w:val="000000"/>
                <w:sz w:val="18"/>
                <w:szCs w:val="18"/>
              </w:rPr>
              <w:t>100193165</w:t>
            </w:r>
          </w:p>
        </w:tc>
        <w:tc>
          <w:tcPr>
            <w:tcW w:w="1192" w:type="dxa"/>
          </w:tcPr>
          <w:p w14:paraId="7D254766" w14:textId="57187231" w:rsidR="00AD7C9B" w:rsidRPr="00AD7C9B" w:rsidRDefault="00AD7C9B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D7C9B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CF94A70" w14:textId="77777777" w:rsidTr="004764A8">
        <w:trPr>
          <w:trHeight w:val="60"/>
        </w:trPr>
        <w:tc>
          <w:tcPr>
            <w:tcW w:w="1980" w:type="dxa"/>
          </w:tcPr>
          <w:p w14:paraId="24CACE3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Inflectra</w:t>
            </w:r>
          </w:p>
        </w:tc>
        <w:tc>
          <w:tcPr>
            <w:tcW w:w="3969" w:type="dxa"/>
          </w:tcPr>
          <w:p w14:paraId="13559F4C" w14:textId="65ACC92F" w:rsidR="00B73EC9" w:rsidRPr="00DD0F9A" w:rsidRDefault="006858CD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858CD">
              <w:rPr>
                <w:rFonts w:asciiTheme="minorHAnsi" w:hAnsiTheme="minorHAnsi"/>
                <w:color w:val="auto"/>
                <w:sz w:val="18"/>
                <w:szCs w:val="18"/>
              </w:rPr>
              <w:t>Substance sèche pour la préparation d’une solution pour perfusion 100mg, 1 flacon ampoule</w:t>
            </w:r>
          </w:p>
        </w:tc>
        <w:tc>
          <w:tcPr>
            <w:tcW w:w="922" w:type="dxa"/>
            <w:vAlign w:val="center"/>
          </w:tcPr>
          <w:p w14:paraId="56CCEA7E" w14:textId="77777777" w:rsidR="00B73EC9" w:rsidRPr="00DD0F9A" w:rsidRDefault="00B73EC9" w:rsidP="00DB1696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6690885</w:t>
            </w:r>
          </w:p>
        </w:tc>
        <w:tc>
          <w:tcPr>
            <w:tcW w:w="1062" w:type="dxa"/>
            <w:vAlign w:val="center"/>
          </w:tcPr>
          <w:p w14:paraId="0E4CD358" w14:textId="42CB0E5C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100110556</w:t>
            </w:r>
          </w:p>
        </w:tc>
        <w:tc>
          <w:tcPr>
            <w:tcW w:w="1192" w:type="dxa"/>
            <w:vAlign w:val="center"/>
          </w:tcPr>
          <w:p w14:paraId="34549C34" w14:textId="77777777" w:rsidR="00B73EC9" w:rsidRPr="00DD0F9A" w:rsidRDefault="00B73EC9" w:rsidP="00DB169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7681DD0" w14:textId="77777777" w:rsidTr="004764A8">
        <w:trPr>
          <w:trHeight w:val="60"/>
        </w:trPr>
        <w:tc>
          <w:tcPr>
            <w:tcW w:w="1980" w:type="dxa"/>
          </w:tcPr>
          <w:p w14:paraId="72A9727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Inlyta </w:t>
            </w:r>
          </w:p>
        </w:tc>
        <w:tc>
          <w:tcPr>
            <w:tcW w:w="3969" w:type="dxa"/>
          </w:tcPr>
          <w:p w14:paraId="69993FE1" w14:textId="095D1F93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1mg</w:t>
            </w:r>
          </w:p>
        </w:tc>
        <w:tc>
          <w:tcPr>
            <w:tcW w:w="922" w:type="dxa"/>
          </w:tcPr>
          <w:p w14:paraId="3734964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5198001</w:t>
            </w:r>
          </w:p>
        </w:tc>
        <w:tc>
          <w:tcPr>
            <w:tcW w:w="1062" w:type="dxa"/>
          </w:tcPr>
          <w:p w14:paraId="7776A93D" w14:textId="1E12E92D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100110152</w:t>
            </w:r>
          </w:p>
        </w:tc>
        <w:tc>
          <w:tcPr>
            <w:tcW w:w="1192" w:type="dxa"/>
          </w:tcPr>
          <w:p w14:paraId="1E477BE1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27A8B2E" w14:textId="77777777" w:rsidTr="004764A8">
        <w:trPr>
          <w:trHeight w:val="60"/>
        </w:trPr>
        <w:tc>
          <w:tcPr>
            <w:tcW w:w="1980" w:type="dxa"/>
          </w:tcPr>
          <w:p w14:paraId="304C7B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 xml:space="preserve">Inlyta </w:t>
            </w:r>
          </w:p>
        </w:tc>
        <w:tc>
          <w:tcPr>
            <w:tcW w:w="3969" w:type="dxa"/>
          </w:tcPr>
          <w:p w14:paraId="012897D0" w14:textId="27836253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1mg</w:t>
            </w:r>
          </w:p>
        </w:tc>
        <w:tc>
          <w:tcPr>
            <w:tcW w:w="922" w:type="dxa"/>
          </w:tcPr>
          <w:p w14:paraId="0D54C06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5198018</w:t>
            </w:r>
          </w:p>
        </w:tc>
        <w:tc>
          <w:tcPr>
            <w:tcW w:w="1062" w:type="dxa"/>
          </w:tcPr>
          <w:p w14:paraId="07663851" w14:textId="0375855C" w:rsidR="00B73EC9" w:rsidRPr="00E73B96" w:rsidRDefault="002139A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100109870</w:t>
            </w:r>
          </w:p>
        </w:tc>
        <w:tc>
          <w:tcPr>
            <w:tcW w:w="1192" w:type="dxa"/>
          </w:tcPr>
          <w:p w14:paraId="778B34EE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55B9406" w14:textId="77777777" w:rsidTr="004764A8">
        <w:trPr>
          <w:trHeight w:val="60"/>
        </w:trPr>
        <w:tc>
          <w:tcPr>
            <w:tcW w:w="1980" w:type="dxa"/>
          </w:tcPr>
          <w:p w14:paraId="223A378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</w:p>
        </w:tc>
        <w:tc>
          <w:tcPr>
            <w:tcW w:w="3969" w:type="dxa"/>
          </w:tcPr>
          <w:p w14:paraId="2E72263E" w14:textId="7E7E8252" w:rsidR="00B73EC9" w:rsidRPr="00DD0F9A" w:rsidRDefault="0029590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95909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3mg</w:t>
            </w:r>
          </w:p>
        </w:tc>
        <w:tc>
          <w:tcPr>
            <w:tcW w:w="922" w:type="dxa"/>
          </w:tcPr>
          <w:p w14:paraId="6C31E25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5893445</w:t>
            </w:r>
          </w:p>
        </w:tc>
        <w:tc>
          <w:tcPr>
            <w:tcW w:w="1062" w:type="dxa"/>
          </w:tcPr>
          <w:p w14:paraId="50C48722" w14:textId="2883447A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100108869</w:t>
            </w:r>
          </w:p>
        </w:tc>
        <w:tc>
          <w:tcPr>
            <w:tcW w:w="1192" w:type="dxa"/>
          </w:tcPr>
          <w:p w14:paraId="1E80FC4B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570B62B" w14:textId="77777777" w:rsidTr="004764A8">
        <w:trPr>
          <w:trHeight w:val="60"/>
        </w:trPr>
        <w:tc>
          <w:tcPr>
            <w:tcW w:w="1980" w:type="dxa"/>
          </w:tcPr>
          <w:p w14:paraId="354A8EA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Inlyta </w:t>
            </w:r>
          </w:p>
        </w:tc>
        <w:tc>
          <w:tcPr>
            <w:tcW w:w="3969" w:type="dxa"/>
          </w:tcPr>
          <w:p w14:paraId="084FB321" w14:textId="0B5995D9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5mg</w:t>
            </w:r>
          </w:p>
        </w:tc>
        <w:tc>
          <w:tcPr>
            <w:tcW w:w="922" w:type="dxa"/>
          </w:tcPr>
          <w:p w14:paraId="7497A24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5198024</w:t>
            </w:r>
          </w:p>
        </w:tc>
        <w:tc>
          <w:tcPr>
            <w:tcW w:w="1062" w:type="dxa"/>
          </w:tcPr>
          <w:p w14:paraId="7839347D" w14:textId="10801B15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100111117</w:t>
            </w:r>
          </w:p>
        </w:tc>
        <w:tc>
          <w:tcPr>
            <w:tcW w:w="1192" w:type="dxa"/>
          </w:tcPr>
          <w:p w14:paraId="459F9054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060AC20" w14:textId="77777777" w:rsidTr="004764A8">
        <w:trPr>
          <w:trHeight w:val="60"/>
        </w:trPr>
        <w:tc>
          <w:tcPr>
            <w:tcW w:w="1980" w:type="dxa"/>
          </w:tcPr>
          <w:p w14:paraId="2009465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Inlyta </w:t>
            </w:r>
          </w:p>
        </w:tc>
        <w:tc>
          <w:tcPr>
            <w:tcW w:w="3969" w:type="dxa"/>
          </w:tcPr>
          <w:p w14:paraId="1EDB8232" w14:textId="38E7818E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5mg</w:t>
            </w:r>
          </w:p>
        </w:tc>
        <w:tc>
          <w:tcPr>
            <w:tcW w:w="922" w:type="dxa"/>
          </w:tcPr>
          <w:p w14:paraId="661E79C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5198030</w:t>
            </w:r>
          </w:p>
        </w:tc>
        <w:tc>
          <w:tcPr>
            <w:tcW w:w="1062" w:type="dxa"/>
          </w:tcPr>
          <w:p w14:paraId="3A338BCF" w14:textId="4B6FF331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100110852</w:t>
            </w:r>
          </w:p>
        </w:tc>
        <w:tc>
          <w:tcPr>
            <w:tcW w:w="1192" w:type="dxa"/>
          </w:tcPr>
          <w:p w14:paraId="668751F9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FC10D63" w14:textId="77777777" w:rsidTr="004764A8">
        <w:trPr>
          <w:trHeight w:val="60"/>
        </w:trPr>
        <w:tc>
          <w:tcPr>
            <w:tcW w:w="1980" w:type="dxa"/>
          </w:tcPr>
          <w:p w14:paraId="47B82C5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Inlyta</w:t>
            </w:r>
          </w:p>
        </w:tc>
        <w:tc>
          <w:tcPr>
            <w:tcW w:w="3969" w:type="dxa"/>
          </w:tcPr>
          <w:p w14:paraId="7F897126" w14:textId="263C380B" w:rsidR="00B73EC9" w:rsidRPr="00DD0F9A" w:rsidRDefault="008C40F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C40F8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7mg</w:t>
            </w:r>
          </w:p>
        </w:tc>
        <w:tc>
          <w:tcPr>
            <w:tcW w:w="922" w:type="dxa"/>
          </w:tcPr>
          <w:p w14:paraId="56C6A87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5893468</w:t>
            </w:r>
          </w:p>
        </w:tc>
        <w:tc>
          <w:tcPr>
            <w:tcW w:w="1062" w:type="dxa"/>
          </w:tcPr>
          <w:p w14:paraId="1E39487A" w14:textId="51210F24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100081626</w:t>
            </w:r>
          </w:p>
        </w:tc>
        <w:tc>
          <w:tcPr>
            <w:tcW w:w="1192" w:type="dxa"/>
          </w:tcPr>
          <w:p w14:paraId="169E3E19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E732925" w14:textId="77777777" w:rsidTr="004764A8">
        <w:trPr>
          <w:trHeight w:val="60"/>
        </w:trPr>
        <w:tc>
          <w:tcPr>
            <w:tcW w:w="1980" w:type="dxa"/>
          </w:tcPr>
          <w:p w14:paraId="3C2B73A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 Pfizer</w:t>
            </w:r>
          </w:p>
        </w:tc>
        <w:tc>
          <w:tcPr>
            <w:tcW w:w="3969" w:type="dxa"/>
          </w:tcPr>
          <w:p w14:paraId="6A0145C1" w14:textId="4DF740FF" w:rsidR="00B73EC9" w:rsidRPr="00DD0F9A" w:rsidRDefault="008A021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>Solution pour perfusion 2mg/ml. 10 poches freeflex</w:t>
            </w:r>
          </w:p>
        </w:tc>
        <w:tc>
          <w:tcPr>
            <w:tcW w:w="922" w:type="dxa"/>
          </w:tcPr>
          <w:p w14:paraId="4DDDE6C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C00F1">
              <w:rPr>
                <w:rFonts w:asciiTheme="minorHAnsi" w:hAnsiTheme="minorHAnsi"/>
                <w:color w:val="auto"/>
                <w:sz w:val="18"/>
                <w:szCs w:val="18"/>
              </w:rPr>
              <w:t>6711794</w:t>
            </w:r>
          </w:p>
        </w:tc>
        <w:tc>
          <w:tcPr>
            <w:tcW w:w="1062" w:type="dxa"/>
          </w:tcPr>
          <w:p w14:paraId="54EAA506" w14:textId="5DB22BED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100091634</w:t>
            </w:r>
          </w:p>
        </w:tc>
        <w:tc>
          <w:tcPr>
            <w:tcW w:w="1192" w:type="dxa"/>
          </w:tcPr>
          <w:p w14:paraId="48C9BD62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DF860DE" w14:textId="77777777" w:rsidTr="004764A8">
        <w:trPr>
          <w:trHeight w:val="60"/>
        </w:trPr>
        <w:tc>
          <w:tcPr>
            <w:tcW w:w="1980" w:type="dxa"/>
          </w:tcPr>
          <w:p w14:paraId="22FE7AC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 Pfizer</w:t>
            </w:r>
          </w:p>
        </w:tc>
        <w:tc>
          <w:tcPr>
            <w:tcW w:w="3969" w:type="dxa"/>
          </w:tcPr>
          <w:p w14:paraId="17B84A4F" w14:textId="366215E9" w:rsidR="00B73EC9" w:rsidRPr="00DD0F9A" w:rsidRDefault="008A021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A0211">
              <w:rPr>
                <w:rFonts w:asciiTheme="minorHAnsi" w:hAnsiTheme="minorHAnsi"/>
                <w:color w:val="auto"/>
                <w:sz w:val="18"/>
                <w:szCs w:val="18"/>
              </w:rPr>
              <w:t>Granulé pour la préparation d’une suspension 20 mg/ml, 1 flacon</w:t>
            </w:r>
          </w:p>
        </w:tc>
        <w:tc>
          <w:tcPr>
            <w:tcW w:w="922" w:type="dxa"/>
            <w:vAlign w:val="center"/>
          </w:tcPr>
          <w:p w14:paraId="14076669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53414">
              <w:rPr>
                <w:rFonts w:asciiTheme="minorHAnsi" w:hAnsiTheme="minorHAnsi"/>
                <w:color w:val="auto"/>
                <w:sz w:val="18"/>
                <w:szCs w:val="18"/>
              </w:rPr>
              <w:t>6711788</w:t>
            </w:r>
          </w:p>
        </w:tc>
        <w:tc>
          <w:tcPr>
            <w:tcW w:w="1062" w:type="dxa"/>
            <w:vAlign w:val="center"/>
          </w:tcPr>
          <w:p w14:paraId="7AF075F9" w14:textId="30FEEA40" w:rsidR="00B73EC9" w:rsidRPr="00E73B96" w:rsidRDefault="00A3044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100108411</w:t>
            </w:r>
          </w:p>
        </w:tc>
        <w:tc>
          <w:tcPr>
            <w:tcW w:w="1192" w:type="dxa"/>
            <w:vAlign w:val="center"/>
          </w:tcPr>
          <w:p w14:paraId="75EADB9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9F1A0F3" w14:textId="77777777" w:rsidTr="004764A8">
        <w:trPr>
          <w:trHeight w:val="60"/>
        </w:trPr>
        <w:tc>
          <w:tcPr>
            <w:tcW w:w="1980" w:type="dxa"/>
          </w:tcPr>
          <w:p w14:paraId="4CA8F31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Linezolid Pfizer</w:t>
            </w:r>
          </w:p>
        </w:tc>
        <w:tc>
          <w:tcPr>
            <w:tcW w:w="3969" w:type="dxa"/>
          </w:tcPr>
          <w:p w14:paraId="0882E6BE" w14:textId="2229740F" w:rsidR="00B73EC9" w:rsidRPr="00DD0F9A" w:rsidRDefault="00D70D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10 x 600 mg</w:t>
            </w:r>
          </w:p>
        </w:tc>
        <w:tc>
          <w:tcPr>
            <w:tcW w:w="922" w:type="dxa"/>
          </w:tcPr>
          <w:p w14:paraId="20DAC6A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53414">
              <w:rPr>
                <w:rFonts w:asciiTheme="minorHAnsi" w:hAnsiTheme="minorHAnsi"/>
                <w:color w:val="auto"/>
                <w:sz w:val="18"/>
                <w:szCs w:val="18"/>
              </w:rPr>
              <w:t>6711771</w:t>
            </w:r>
          </w:p>
        </w:tc>
        <w:tc>
          <w:tcPr>
            <w:tcW w:w="1062" w:type="dxa"/>
          </w:tcPr>
          <w:p w14:paraId="04033D3A" w14:textId="02C4B094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100192891</w:t>
            </w:r>
          </w:p>
        </w:tc>
        <w:tc>
          <w:tcPr>
            <w:tcW w:w="1192" w:type="dxa"/>
          </w:tcPr>
          <w:p w14:paraId="0B507DAA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853416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35B85AFA" w14:textId="77777777" w:rsidR="00B73EC9" w:rsidRPr="00C7361C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en-GB"/>
              </w:rPr>
              <w:t>Lorviqua</w:t>
            </w:r>
          </w:p>
        </w:tc>
        <w:tc>
          <w:tcPr>
            <w:tcW w:w="3969" w:type="dxa"/>
            <w:vAlign w:val="center"/>
          </w:tcPr>
          <w:p w14:paraId="7C86F458" w14:textId="298CF1C5" w:rsidR="00B73EC9" w:rsidRPr="00C7361C" w:rsidRDefault="00D70D65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30 x 100mg</w:t>
            </w:r>
          </w:p>
        </w:tc>
        <w:tc>
          <w:tcPr>
            <w:tcW w:w="922" w:type="dxa"/>
            <w:vAlign w:val="center"/>
          </w:tcPr>
          <w:p w14:paraId="6058D7C4" w14:textId="77777777" w:rsidR="00B73EC9" w:rsidRPr="00C7361C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fr-CH"/>
              </w:rPr>
              <w:t>7769016</w:t>
            </w:r>
          </w:p>
        </w:tc>
        <w:tc>
          <w:tcPr>
            <w:tcW w:w="1062" w:type="dxa"/>
            <w:vAlign w:val="center"/>
          </w:tcPr>
          <w:p w14:paraId="4B5A6786" w14:textId="5BD890B4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100137909</w:t>
            </w:r>
          </w:p>
        </w:tc>
        <w:tc>
          <w:tcPr>
            <w:tcW w:w="1192" w:type="dxa"/>
            <w:vAlign w:val="center"/>
          </w:tcPr>
          <w:p w14:paraId="66425A0B" w14:textId="77777777" w:rsidR="00B73EC9" w:rsidRPr="00C7361C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20"/>
                <w:lang w:val="fr-CH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12604737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032BEC8A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Lorviqua</w:t>
            </w:r>
          </w:p>
        </w:tc>
        <w:tc>
          <w:tcPr>
            <w:tcW w:w="3969" w:type="dxa"/>
            <w:vAlign w:val="center"/>
          </w:tcPr>
          <w:p w14:paraId="471E149E" w14:textId="61A0FDD5" w:rsidR="00B73EC9" w:rsidRPr="005272C0" w:rsidRDefault="00D70D6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 w:rsidR="00D01E60">
              <w:rPr>
                <w:rFonts w:asciiTheme="minorHAnsi" w:hAnsiTheme="minorHAnsi"/>
                <w:color w:val="auto"/>
                <w:sz w:val="18"/>
                <w:szCs w:val="18"/>
              </w:rPr>
              <w:t>90</w:t>
            </w:r>
            <w:r w:rsidRPr="00D70D6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25mg</w:t>
            </w:r>
          </w:p>
        </w:tc>
        <w:tc>
          <w:tcPr>
            <w:tcW w:w="922" w:type="dxa"/>
            <w:vAlign w:val="center"/>
          </w:tcPr>
          <w:p w14:paraId="6809CADD" w14:textId="024CC163" w:rsidR="00B73EC9" w:rsidRPr="005272C0" w:rsidRDefault="00037A1B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E3F0B">
              <w:rPr>
                <w:sz w:val="18"/>
                <w:szCs w:val="20"/>
              </w:rPr>
              <w:t>7795630</w:t>
            </w:r>
          </w:p>
        </w:tc>
        <w:tc>
          <w:tcPr>
            <w:tcW w:w="1062" w:type="dxa"/>
            <w:vAlign w:val="center"/>
          </w:tcPr>
          <w:p w14:paraId="5AB86C7B" w14:textId="5D0D452B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100139531</w:t>
            </w:r>
          </w:p>
        </w:tc>
        <w:tc>
          <w:tcPr>
            <w:tcW w:w="1192" w:type="dxa"/>
            <w:vAlign w:val="center"/>
          </w:tcPr>
          <w:p w14:paraId="70268F9C" w14:textId="77777777" w:rsidR="00B73EC9" w:rsidRPr="005272C0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1EDAE4E8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1298C00E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Mylotarg</w:t>
            </w:r>
          </w:p>
        </w:tc>
        <w:tc>
          <w:tcPr>
            <w:tcW w:w="3969" w:type="dxa"/>
            <w:vAlign w:val="center"/>
          </w:tcPr>
          <w:p w14:paraId="090C9FF9" w14:textId="597836CF" w:rsidR="00B73EC9" w:rsidRPr="005272C0" w:rsidRDefault="00E47F7C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47F7C">
              <w:rPr>
                <w:sz w:val="18"/>
                <w:szCs w:val="20"/>
              </w:rPr>
              <w:t>Substance sèche pour la préparation d’une solution pour perfusion 5 mg, 1 flacon-ampoule</w:t>
            </w:r>
          </w:p>
        </w:tc>
        <w:tc>
          <w:tcPr>
            <w:tcW w:w="922" w:type="dxa"/>
            <w:vAlign w:val="center"/>
          </w:tcPr>
          <w:p w14:paraId="4461C07D" w14:textId="77777777" w:rsidR="00B73EC9" w:rsidRPr="005272C0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7768973</w:t>
            </w:r>
          </w:p>
        </w:tc>
        <w:tc>
          <w:tcPr>
            <w:tcW w:w="1062" w:type="dxa"/>
            <w:vAlign w:val="center"/>
          </w:tcPr>
          <w:p w14:paraId="75225B9D" w14:textId="268AA656" w:rsidR="00B73EC9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100137907</w:t>
            </w:r>
          </w:p>
        </w:tc>
        <w:tc>
          <w:tcPr>
            <w:tcW w:w="1192" w:type="dxa"/>
            <w:vAlign w:val="center"/>
          </w:tcPr>
          <w:p w14:paraId="42219EEE" w14:textId="77777777" w:rsidR="00B73EC9" w:rsidRPr="005272C0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E5C" w:rsidRPr="00DD0F9A" w14:paraId="165F716B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6FD93FF2" w14:textId="4255ADA0" w:rsidR="00683E5C" w:rsidRDefault="00683E5C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076176">
              <w:rPr>
                <w:color w:val="000000" w:themeColor="text1"/>
                <w:sz w:val="18"/>
                <w:szCs w:val="20"/>
                <w:lang w:val="en-GB"/>
              </w:rPr>
              <w:t>Paxlovid</w:t>
            </w:r>
          </w:p>
        </w:tc>
        <w:tc>
          <w:tcPr>
            <w:tcW w:w="3969" w:type="dxa"/>
            <w:vAlign w:val="center"/>
          </w:tcPr>
          <w:p w14:paraId="7C771AAD" w14:textId="51811A7A" w:rsidR="00683E5C" w:rsidRPr="00E47F7C" w:rsidRDefault="00683E5C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E65B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Comprimés pelliculés 30 pce (20 pce </w:t>
            </w:r>
            <w:r w:rsidRPr="001E2DDC">
              <w:rPr>
                <w:color w:val="000000" w:themeColor="text1"/>
                <w:sz w:val="18"/>
                <w:szCs w:val="18"/>
                <w:lang w:val="es-ES"/>
              </w:rPr>
              <w:t>Nirmatrelvir 150mg + 10 pce Ritonavir 100mg)</w:t>
            </w:r>
          </w:p>
        </w:tc>
        <w:tc>
          <w:tcPr>
            <w:tcW w:w="922" w:type="dxa"/>
            <w:vAlign w:val="center"/>
          </w:tcPr>
          <w:p w14:paraId="0047511E" w14:textId="1818B202" w:rsidR="00683E5C" w:rsidRDefault="00683E5C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76176">
              <w:rPr>
                <w:color w:val="000000" w:themeColor="text1"/>
                <w:sz w:val="18"/>
                <w:szCs w:val="20"/>
              </w:rPr>
              <w:t>7825744</w:t>
            </w:r>
          </w:p>
        </w:tc>
        <w:tc>
          <w:tcPr>
            <w:tcW w:w="1062" w:type="dxa"/>
            <w:vAlign w:val="center"/>
          </w:tcPr>
          <w:p w14:paraId="4AFF9F86" w14:textId="46FC724A" w:rsidR="00683E5C" w:rsidRPr="00E73B96" w:rsidRDefault="006614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100001590</w:t>
            </w:r>
          </w:p>
        </w:tc>
        <w:tc>
          <w:tcPr>
            <w:tcW w:w="1192" w:type="dxa"/>
            <w:vAlign w:val="center"/>
          </w:tcPr>
          <w:p w14:paraId="4B97B74A" w14:textId="52B2C551" w:rsidR="00683E5C" w:rsidRPr="00766883" w:rsidRDefault="00683E5C" w:rsidP="009D7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07617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9245F8" w:rsidRPr="00DD0F9A" w14:paraId="61EEEB28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6DDB6D5F" w14:textId="1D1A5C3F" w:rsidR="009245F8" w:rsidRPr="00076176" w:rsidRDefault="009245F8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</w:p>
        </w:tc>
        <w:tc>
          <w:tcPr>
            <w:tcW w:w="3969" w:type="dxa"/>
            <w:vAlign w:val="center"/>
          </w:tcPr>
          <w:p w14:paraId="15FFD784" w14:textId="6C673EF7" w:rsidR="009245F8" w:rsidRPr="00CE65B6" w:rsidRDefault="009245F8" w:rsidP="008717FD">
            <w:pPr>
              <w:pStyle w:val="Default"/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B05C5">
              <w:rPr>
                <w:sz w:val="18"/>
                <w:szCs w:val="20"/>
              </w:rPr>
              <w:t xml:space="preserve">Solution à diluer pour perfusion </w:t>
            </w:r>
            <w:r w:rsidRPr="00D608B1">
              <w:rPr>
                <w:sz w:val="18"/>
                <w:szCs w:val="18"/>
              </w:rPr>
              <w:t>100 mg/10ml</w:t>
            </w:r>
            <w:r w:rsidRPr="00EB05C5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r w:rsidRPr="00EB05C5">
              <w:rPr>
                <w:sz w:val="18"/>
                <w:szCs w:val="20"/>
              </w:rPr>
              <w:t>flacon-ampoule</w:t>
            </w:r>
          </w:p>
        </w:tc>
        <w:tc>
          <w:tcPr>
            <w:tcW w:w="922" w:type="dxa"/>
            <w:vAlign w:val="center"/>
          </w:tcPr>
          <w:p w14:paraId="12FB9C20" w14:textId="7257FEA1" w:rsidR="009245F8" w:rsidRPr="00076176" w:rsidRDefault="009245F8" w:rsidP="009D757E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1115308</w:t>
            </w:r>
          </w:p>
        </w:tc>
        <w:tc>
          <w:tcPr>
            <w:tcW w:w="1062" w:type="dxa"/>
            <w:vAlign w:val="center"/>
          </w:tcPr>
          <w:p w14:paraId="59A141CE" w14:textId="6A35BB62" w:rsidR="009245F8" w:rsidRDefault="009245F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100194871</w:t>
            </w:r>
          </w:p>
        </w:tc>
        <w:tc>
          <w:tcPr>
            <w:tcW w:w="1192" w:type="dxa"/>
            <w:vAlign w:val="center"/>
          </w:tcPr>
          <w:p w14:paraId="1A664EEF" w14:textId="53C11DC7" w:rsidR="009245F8" w:rsidRPr="00076176" w:rsidRDefault="009245F8" w:rsidP="009D757E">
            <w:pPr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9245F8" w:rsidRPr="00DD0F9A" w14:paraId="2D32A6C4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5CF26163" w14:textId="32A94177" w:rsidR="009245F8" w:rsidRPr="00076176" w:rsidRDefault="009245F8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</w:p>
        </w:tc>
        <w:tc>
          <w:tcPr>
            <w:tcW w:w="3969" w:type="dxa"/>
            <w:vAlign w:val="center"/>
          </w:tcPr>
          <w:p w14:paraId="598F072D" w14:textId="7CA383EB" w:rsidR="009245F8" w:rsidRPr="00CE65B6" w:rsidRDefault="009245F8" w:rsidP="008717FD">
            <w:pPr>
              <w:pStyle w:val="Default"/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B05C5">
              <w:rPr>
                <w:sz w:val="18"/>
                <w:szCs w:val="20"/>
              </w:rPr>
              <w:t xml:space="preserve">Solution à diluer pour perfusion </w:t>
            </w:r>
            <w:r>
              <w:rPr>
                <w:sz w:val="18"/>
                <w:szCs w:val="18"/>
              </w:rPr>
              <w:t>5</w:t>
            </w:r>
            <w:r w:rsidRPr="00D608B1">
              <w:rPr>
                <w:sz w:val="18"/>
                <w:szCs w:val="18"/>
              </w:rPr>
              <w:t>00 mg/</w:t>
            </w:r>
            <w:r>
              <w:rPr>
                <w:sz w:val="18"/>
                <w:szCs w:val="18"/>
              </w:rPr>
              <w:t>5</w:t>
            </w:r>
            <w:r w:rsidRPr="00D608B1">
              <w:rPr>
                <w:sz w:val="18"/>
                <w:szCs w:val="18"/>
              </w:rPr>
              <w:t>0ml</w:t>
            </w:r>
            <w:r w:rsidRPr="00EB05C5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r w:rsidRPr="00EB05C5">
              <w:rPr>
                <w:sz w:val="18"/>
                <w:szCs w:val="20"/>
              </w:rPr>
              <w:t>flacon-ampoule</w:t>
            </w:r>
          </w:p>
        </w:tc>
        <w:tc>
          <w:tcPr>
            <w:tcW w:w="922" w:type="dxa"/>
            <w:vAlign w:val="center"/>
          </w:tcPr>
          <w:p w14:paraId="5F133EFC" w14:textId="2B949997" w:rsidR="009245F8" w:rsidRPr="00076176" w:rsidRDefault="009245F8" w:rsidP="009D757E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1115309</w:t>
            </w:r>
          </w:p>
        </w:tc>
        <w:tc>
          <w:tcPr>
            <w:tcW w:w="1062" w:type="dxa"/>
            <w:vAlign w:val="center"/>
          </w:tcPr>
          <w:p w14:paraId="00642A22" w14:textId="775EFD27" w:rsidR="009245F8" w:rsidRDefault="009245F8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100194867</w:t>
            </w:r>
          </w:p>
        </w:tc>
        <w:tc>
          <w:tcPr>
            <w:tcW w:w="1192" w:type="dxa"/>
            <w:vAlign w:val="center"/>
          </w:tcPr>
          <w:p w14:paraId="1DB11300" w14:textId="13F080E0" w:rsidR="009245F8" w:rsidRPr="00076176" w:rsidRDefault="009245F8" w:rsidP="009D757E">
            <w:pPr>
              <w:spacing w:line="240" w:lineRule="exact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853146" w:rsidRPr="00DD0F9A" w14:paraId="0DC4DA2C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49DA685A" w14:textId="46153C19" w:rsidR="00853146" w:rsidRDefault="00853146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</w:p>
        </w:tc>
        <w:tc>
          <w:tcPr>
            <w:tcW w:w="3969" w:type="dxa"/>
            <w:vAlign w:val="center"/>
          </w:tcPr>
          <w:p w14:paraId="5AE22B0C" w14:textId="2808D3F8" w:rsidR="00853146" w:rsidRPr="00EB05C5" w:rsidRDefault="00853146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B05C5">
              <w:rPr>
                <w:sz w:val="18"/>
                <w:szCs w:val="20"/>
              </w:rPr>
              <w:t xml:space="preserve">Solution à diluer pour perfusion </w:t>
            </w:r>
            <w:r w:rsidRPr="00D608B1">
              <w:rPr>
                <w:sz w:val="18"/>
                <w:szCs w:val="18"/>
              </w:rPr>
              <w:t>100 mg/10ml</w:t>
            </w:r>
            <w:r w:rsidRPr="00EB05C5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2 </w:t>
            </w:r>
            <w:r w:rsidRPr="00EB05C5">
              <w:rPr>
                <w:sz w:val="18"/>
                <w:szCs w:val="20"/>
              </w:rPr>
              <w:t>flacon-ampoule</w:t>
            </w:r>
            <w:r>
              <w:rPr>
                <w:sz w:val="18"/>
                <w:szCs w:val="20"/>
              </w:rPr>
              <w:t>s</w:t>
            </w:r>
          </w:p>
        </w:tc>
        <w:tc>
          <w:tcPr>
            <w:tcW w:w="922" w:type="dxa"/>
            <w:vAlign w:val="center"/>
          </w:tcPr>
          <w:p w14:paraId="319A49D8" w14:textId="1F19241D" w:rsidR="00853146" w:rsidRPr="00D608B1" w:rsidRDefault="00853146" w:rsidP="009D757E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53146">
              <w:rPr>
                <w:color w:val="000000" w:themeColor="text1"/>
                <w:sz w:val="18"/>
                <w:szCs w:val="20"/>
              </w:rPr>
              <w:t>1148007</w:t>
            </w:r>
          </w:p>
        </w:tc>
        <w:tc>
          <w:tcPr>
            <w:tcW w:w="1062" w:type="dxa"/>
            <w:vAlign w:val="center"/>
          </w:tcPr>
          <w:p w14:paraId="070FBF2F" w14:textId="41B07201" w:rsidR="00853146" w:rsidRPr="00D608B1" w:rsidRDefault="0085314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3146">
              <w:rPr>
                <w:rFonts w:ascii="Calibri" w:hAnsi="Calibri" w:cs="Calibri"/>
                <w:color w:val="000000"/>
                <w:sz w:val="18"/>
                <w:szCs w:val="18"/>
              </w:rPr>
              <w:t>101100152</w:t>
            </w:r>
          </w:p>
        </w:tc>
        <w:tc>
          <w:tcPr>
            <w:tcW w:w="1192" w:type="dxa"/>
            <w:vAlign w:val="center"/>
          </w:tcPr>
          <w:p w14:paraId="02262E24" w14:textId="5C173255" w:rsidR="00853146" w:rsidRPr="00766883" w:rsidRDefault="00853146" w:rsidP="009D757E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0FB12F00" w14:textId="77777777" w:rsidTr="004764A8">
        <w:trPr>
          <w:trHeight w:val="60"/>
        </w:trPr>
        <w:tc>
          <w:tcPr>
            <w:tcW w:w="1980" w:type="dxa"/>
          </w:tcPr>
          <w:p w14:paraId="49D2314E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 Medrol </w:t>
            </w:r>
          </w:p>
        </w:tc>
        <w:tc>
          <w:tcPr>
            <w:tcW w:w="3969" w:type="dxa"/>
          </w:tcPr>
          <w:p w14:paraId="1FBA46D8" w14:textId="4A4037B3" w:rsidR="00B73EC9" w:rsidRPr="00B51FE8" w:rsidRDefault="00A439D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A439D1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injectable/pour perfusion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200A6E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 w:rsidRPr="00A439D1">
              <w:rPr>
                <w:rFonts w:asciiTheme="minorHAnsi" w:hAnsiTheme="minorHAnsi"/>
                <w:color w:val="auto"/>
                <w:sz w:val="18"/>
                <w:szCs w:val="18"/>
              </w:rPr>
              <w:t>g, 1 flacon-ampoule pour la substance sèche et le solvant</w:t>
            </w:r>
          </w:p>
        </w:tc>
        <w:tc>
          <w:tcPr>
            <w:tcW w:w="922" w:type="dxa"/>
            <w:vAlign w:val="center"/>
          </w:tcPr>
          <w:p w14:paraId="483C8736" w14:textId="77777777" w:rsidR="00B73EC9" w:rsidRPr="009E0042" w:rsidRDefault="00B73EC9" w:rsidP="009D757E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0935127</w:t>
            </w:r>
          </w:p>
        </w:tc>
        <w:tc>
          <w:tcPr>
            <w:tcW w:w="1062" w:type="dxa"/>
            <w:vAlign w:val="center"/>
          </w:tcPr>
          <w:p w14:paraId="551C0C0A" w14:textId="3B96D48E" w:rsidR="00B73EC9" w:rsidRPr="00E73B96" w:rsidRDefault="005967C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100097931</w:t>
            </w:r>
          </w:p>
        </w:tc>
        <w:tc>
          <w:tcPr>
            <w:tcW w:w="1192" w:type="dxa"/>
            <w:vAlign w:val="center"/>
          </w:tcPr>
          <w:p w14:paraId="3006CB47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5DDA92E" w14:textId="77777777" w:rsidTr="004764A8">
        <w:trPr>
          <w:trHeight w:val="60"/>
        </w:trPr>
        <w:tc>
          <w:tcPr>
            <w:tcW w:w="1980" w:type="dxa"/>
          </w:tcPr>
          <w:p w14:paraId="290013B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Solu Medrol </w:t>
            </w:r>
          </w:p>
        </w:tc>
        <w:tc>
          <w:tcPr>
            <w:tcW w:w="3969" w:type="dxa"/>
          </w:tcPr>
          <w:p w14:paraId="0301D5EA" w14:textId="15752D80" w:rsidR="00B73EC9" w:rsidRPr="00DD0F9A" w:rsidRDefault="00850D1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50D14">
              <w:rPr>
                <w:rFonts w:asciiTheme="minorHAnsi" w:hAnsiTheme="minorHAnsi"/>
                <w:color w:val="auto"/>
                <w:sz w:val="18"/>
                <w:szCs w:val="18"/>
              </w:rPr>
              <w:t>Poudre et solvant pour solution injectable/pour perfusion</w:t>
            </w:r>
            <w:r w:rsidR="00C92D1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C92D1A" w:rsidRPr="00C92D1A">
              <w:rPr>
                <w:rFonts w:asciiTheme="minorHAnsi" w:hAnsiTheme="minorHAnsi"/>
                <w:color w:val="auto"/>
                <w:sz w:val="18"/>
                <w:szCs w:val="18"/>
              </w:rPr>
              <w:t>500mg, 1 flacon-ampoule pour la substance sèche et le solvant</w:t>
            </w:r>
          </w:p>
        </w:tc>
        <w:tc>
          <w:tcPr>
            <w:tcW w:w="922" w:type="dxa"/>
            <w:vAlign w:val="center"/>
          </w:tcPr>
          <w:p w14:paraId="78781179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1803801</w:t>
            </w:r>
          </w:p>
        </w:tc>
        <w:tc>
          <w:tcPr>
            <w:tcW w:w="1062" w:type="dxa"/>
            <w:vAlign w:val="center"/>
          </w:tcPr>
          <w:p w14:paraId="31435A41" w14:textId="70891BB9" w:rsidR="00B73EC9" w:rsidRPr="00E73B96" w:rsidRDefault="005967C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100071649</w:t>
            </w:r>
          </w:p>
        </w:tc>
        <w:tc>
          <w:tcPr>
            <w:tcW w:w="1192" w:type="dxa"/>
            <w:vAlign w:val="center"/>
          </w:tcPr>
          <w:p w14:paraId="7FEA2D6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622FEC67" w14:textId="77777777" w:rsidTr="004764A8">
        <w:trPr>
          <w:trHeight w:val="20"/>
        </w:trPr>
        <w:tc>
          <w:tcPr>
            <w:tcW w:w="1980" w:type="dxa"/>
          </w:tcPr>
          <w:p w14:paraId="0BFBFDD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Sutent </w:t>
            </w:r>
          </w:p>
        </w:tc>
        <w:tc>
          <w:tcPr>
            <w:tcW w:w="3969" w:type="dxa"/>
          </w:tcPr>
          <w:p w14:paraId="5D46C267" w14:textId="22F59206" w:rsidR="00B73EC9" w:rsidRPr="00DD0F9A" w:rsidRDefault="00C40B7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40B77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243A5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243A5D" w:rsidRPr="00243A5D">
              <w:rPr>
                <w:rFonts w:asciiTheme="minorHAnsi" w:hAnsiTheme="minorHAnsi"/>
                <w:color w:val="auto"/>
                <w:sz w:val="18"/>
                <w:szCs w:val="18"/>
              </w:rPr>
              <w:t>28 x 12.5mg</w:t>
            </w:r>
          </w:p>
        </w:tc>
        <w:tc>
          <w:tcPr>
            <w:tcW w:w="922" w:type="dxa"/>
          </w:tcPr>
          <w:p w14:paraId="7E9CCF5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3784054</w:t>
            </w:r>
          </w:p>
        </w:tc>
        <w:tc>
          <w:tcPr>
            <w:tcW w:w="1062" w:type="dxa"/>
          </w:tcPr>
          <w:p w14:paraId="60CA57D3" w14:textId="1158A76B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100099459</w:t>
            </w:r>
          </w:p>
        </w:tc>
        <w:tc>
          <w:tcPr>
            <w:tcW w:w="1192" w:type="dxa"/>
          </w:tcPr>
          <w:p w14:paraId="4D982E2A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43A215D" w14:textId="77777777" w:rsidTr="004764A8">
        <w:trPr>
          <w:trHeight w:val="20"/>
        </w:trPr>
        <w:tc>
          <w:tcPr>
            <w:tcW w:w="1980" w:type="dxa"/>
          </w:tcPr>
          <w:p w14:paraId="638D21E1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Sutent </w:t>
            </w:r>
          </w:p>
        </w:tc>
        <w:tc>
          <w:tcPr>
            <w:tcW w:w="3969" w:type="dxa"/>
          </w:tcPr>
          <w:p w14:paraId="3859953F" w14:textId="4A3001A6" w:rsidR="00B73EC9" w:rsidRPr="005272C0" w:rsidRDefault="00243A5D" w:rsidP="008717FD">
            <w:pPr>
              <w:pStyle w:val="Default"/>
              <w:spacing w:line="240" w:lineRule="exact"/>
              <w:rPr>
                <w:sz w:val="18"/>
                <w:szCs w:val="20"/>
                <w:lang w:val="fr-CH" w:eastAsia="en-US"/>
              </w:rPr>
            </w:pP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28 x 25mg</w:t>
            </w:r>
          </w:p>
        </w:tc>
        <w:tc>
          <w:tcPr>
            <w:tcW w:w="922" w:type="dxa"/>
          </w:tcPr>
          <w:p w14:paraId="5FBF69ED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3784060</w:t>
            </w:r>
          </w:p>
        </w:tc>
        <w:tc>
          <w:tcPr>
            <w:tcW w:w="1062" w:type="dxa"/>
          </w:tcPr>
          <w:p w14:paraId="4D4F9358" w14:textId="34993A89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100099199</w:t>
            </w:r>
          </w:p>
        </w:tc>
        <w:tc>
          <w:tcPr>
            <w:tcW w:w="1192" w:type="dxa"/>
          </w:tcPr>
          <w:p w14:paraId="00D4868B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71DE97C" w14:textId="77777777" w:rsidTr="004764A8">
        <w:trPr>
          <w:trHeight w:val="20"/>
        </w:trPr>
        <w:tc>
          <w:tcPr>
            <w:tcW w:w="1980" w:type="dxa"/>
          </w:tcPr>
          <w:p w14:paraId="751EE6B1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Sutent </w:t>
            </w:r>
          </w:p>
        </w:tc>
        <w:tc>
          <w:tcPr>
            <w:tcW w:w="3969" w:type="dxa"/>
          </w:tcPr>
          <w:p w14:paraId="3D850E0F" w14:textId="1A3C08BC" w:rsidR="00B73EC9" w:rsidRPr="005272C0" w:rsidRDefault="00243A5D" w:rsidP="008717FD">
            <w:pPr>
              <w:pStyle w:val="Default"/>
              <w:spacing w:line="240" w:lineRule="exact"/>
              <w:rPr>
                <w:sz w:val="18"/>
                <w:szCs w:val="20"/>
                <w:lang w:val="fr-CH" w:eastAsia="en-US"/>
              </w:rPr>
            </w:pPr>
            <w:r w:rsidRPr="00243A5D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5B41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5B419A" w:rsidRPr="005B419A">
              <w:rPr>
                <w:rFonts w:asciiTheme="minorHAnsi" w:hAnsiTheme="minorHAnsi"/>
                <w:color w:val="auto"/>
                <w:sz w:val="18"/>
                <w:szCs w:val="18"/>
              </w:rPr>
              <w:t>28 x 50mg</w:t>
            </w:r>
          </w:p>
        </w:tc>
        <w:tc>
          <w:tcPr>
            <w:tcW w:w="922" w:type="dxa"/>
          </w:tcPr>
          <w:p w14:paraId="347935BC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3784077</w:t>
            </w:r>
          </w:p>
        </w:tc>
        <w:tc>
          <w:tcPr>
            <w:tcW w:w="1062" w:type="dxa"/>
          </w:tcPr>
          <w:p w14:paraId="290F306F" w14:textId="3BEA844A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100098921</w:t>
            </w:r>
          </w:p>
        </w:tc>
        <w:tc>
          <w:tcPr>
            <w:tcW w:w="1192" w:type="dxa"/>
          </w:tcPr>
          <w:p w14:paraId="46C1E293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46E30CB2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719309D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vAlign w:val="center"/>
          </w:tcPr>
          <w:p w14:paraId="30ED8E78" w14:textId="4A24DA23" w:rsidR="00B73EC9" w:rsidRPr="005272C0" w:rsidRDefault="006708F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 x 0.25mg</w:t>
            </w:r>
          </w:p>
        </w:tc>
        <w:tc>
          <w:tcPr>
            <w:tcW w:w="922" w:type="dxa"/>
            <w:vAlign w:val="center"/>
          </w:tcPr>
          <w:p w14:paraId="247F53C2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7764920</w:t>
            </w:r>
          </w:p>
        </w:tc>
        <w:tc>
          <w:tcPr>
            <w:tcW w:w="1062" w:type="dxa"/>
            <w:vAlign w:val="center"/>
          </w:tcPr>
          <w:p w14:paraId="43BCFBDD" w14:textId="3870F732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100137554</w:t>
            </w:r>
          </w:p>
        </w:tc>
        <w:tc>
          <w:tcPr>
            <w:tcW w:w="1192" w:type="dxa"/>
          </w:tcPr>
          <w:p w14:paraId="44172494" w14:textId="77777777" w:rsidR="00B73EC9" w:rsidRDefault="00B73EC9" w:rsidP="008717FD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4CD44BA6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0F6AD4B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vAlign w:val="center"/>
          </w:tcPr>
          <w:p w14:paraId="106F5856" w14:textId="6AA72517" w:rsidR="00B73EC9" w:rsidRPr="005272C0" w:rsidRDefault="006708FA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 w:rsidR="004171BA">
              <w:rPr>
                <w:sz w:val="18"/>
                <w:szCs w:val="20"/>
              </w:rPr>
              <w:t xml:space="preserve"> </w:t>
            </w:r>
            <w:r w:rsidR="004171BA" w:rsidRPr="004171BA">
              <w:rPr>
                <w:sz w:val="18"/>
                <w:szCs w:val="20"/>
              </w:rPr>
              <w:t>30 x 1mg</w:t>
            </w:r>
          </w:p>
        </w:tc>
        <w:tc>
          <w:tcPr>
            <w:tcW w:w="922" w:type="dxa"/>
            <w:vAlign w:val="center"/>
          </w:tcPr>
          <w:p w14:paraId="1A9C8548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7764922</w:t>
            </w:r>
          </w:p>
        </w:tc>
        <w:tc>
          <w:tcPr>
            <w:tcW w:w="1062" w:type="dxa"/>
            <w:vAlign w:val="center"/>
          </w:tcPr>
          <w:p w14:paraId="01B1CAD1" w14:textId="5158B101" w:rsidR="00B73EC9" w:rsidRPr="00E73B96" w:rsidRDefault="00FA6E09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100137555</w:t>
            </w:r>
          </w:p>
        </w:tc>
        <w:tc>
          <w:tcPr>
            <w:tcW w:w="1192" w:type="dxa"/>
          </w:tcPr>
          <w:p w14:paraId="1CBE551F" w14:textId="77777777" w:rsidR="00B73EC9" w:rsidRDefault="00B73EC9" w:rsidP="008717FD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0DA0850F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1848F945" w14:textId="38C370BD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vAlign w:val="center"/>
          </w:tcPr>
          <w:p w14:paraId="428F8430" w14:textId="0EC14EDC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0.1mg</w:t>
            </w:r>
          </w:p>
        </w:tc>
        <w:tc>
          <w:tcPr>
            <w:tcW w:w="922" w:type="dxa"/>
            <w:vAlign w:val="center"/>
          </w:tcPr>
          <w:p w14:paraId="16CF0127" w14:textId="2573A295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  <w:lang w:val="de-CH" w:eastAsia="en-US"/>
              </w:rPr>
              <w:t>1102311</w:t>
            </w:r>
          </w:p>
        </w:tc>
        <w:tc>
          <w:tcPr>
            <w:tcW w:w="1062" w:type="dxa"/>
            <w:vAlign w:val="center"/>
          </w:tcPr>
          <w:p w14:paraId="1E6BF53C" w14:textId="68220532" w:rsidR="00E90839" w:rsidRPr="00E90839" w:rsidRDefault="00E90839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100193256</w:t>
            </w:r>
          </w:p>
        </w:tc>
        <w:tc>
          <w:tcPr>
            <w:tcW w:w="1192" w:type="dxa"/>
          </w:tcPr>
          <w:p w14:paraId="2EABBDE3" w14:textId="38630F13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2621E483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75871A3A" w14:textId="3CC8D528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vAlign w:val="center"/>
          </w:tcPr>
          <w:p w14:paraId="5B06151C" w14:textId="7F999723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0.35mg</w:t>
            </w:r>
          </w:p>
        </w:tc>
        <w:tc>
          <w:tcPr>
            <w:tcW w:w="922" w:type="dxa"/>
            <w:vAlign w:val="center"/>
          </w:tcPr>
          <w:p w14:paraId="1364BEB2" w14:textId="3191CE27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</w:rPr>
              <w:t>1102309</w:t>
            </w:r>
          </w:p>
        </w:tc>
        <w:tc>
          <w:tcPr>
            <w:tcW w:w="1062" w:type="dxa"/>
            <w:vAlign w:val="center"/>
          </w:tcPr>
          <w:p w14:paraId="1AF47F3E" w14:textId="24ADCEF6" w:rsidR="00E90839" w:rsidRPr="00E90839" w:rsidRDefault="00E90839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100193254</w:t>
            </w:r>
          </w:p>
        </w:tc>
        <w:tc>
          <w:tcPr>
            <w:tcW w:w="1192" w:type="dxa"/>
          </w:tcPr>
          <w:p w14:paraId="30C2396D" w14:textId="4B461F86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90839" w:rsidRPr="00DD0F9A" w14:paraId="4812583B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5E9AB7BE" w14:textId="7FA638D8" w:rsidR="00E90839" w:rsidRDefault="00E90839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3969" w:type="dxa"/>
            <w:vAlign w:val="center"/>
          </w:tcPr>
          <w:p w14:paraId="7087D640" w14:textId="0DAD1412" w:rsidR="00E90839" w:rsidRPr="006708FA" w:rsidRDefault="00E9083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08FA">
              <w:rPr>
                <w:sz w:val="18"/>
                <w:szCs w:val="20"/>
              </w:rPr>
              <w:t>Gélule</w:t>
            </w:r>
            <w:r>
              <w:rPr>
                <w:sz w:val="18"/>
                <w:szCs w:val="20"/>
              </w:rPr>
              <w:t xml:space="preserve"> </w:t>
            </w:r>
            <w:r w:rsidRPr="006708FA">
              <w:rPr>
                <w:sz w:val="18"/>
                <w:szCs w:val="20"/>
              </w:rPr>
              <w:t>30</w:t>
            </w:r>
            <w:r>
              <w:rPr>
                <w:sz w:val="18"/>
                <w:szCs w:val="20"/>
              </w:rPr>
              <w:t xml:space="preserve"> x 0.5mg</w:t>
            </w:r>
          </w:p>
        </w:tc>
        <w:tc>
          <w:tcPr>
            <w:tcW w:w="922" w:type="dxa"/>
            <w:vAlign w:val="center"/>
          </w:tcPr>
          <w:p w14:paraId="26335A79" w14:textId="16DFEC94" w:rsidR="00E90839" w:rsidRPr="00E90839" w:rsidRDefault="00E90839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E90839">
              <w:rPr>
                <w:color w:val="000000" w:themeColor="text1"/>
                <w:sz w:val="18"/>
                <w:szCs w:val="20"/>
              </w:rPr>
              <w:t>1102313</w:t>
            </w:r>
          </w:p>
        </w:tc>
        <w:tc>
          <w:tcPr>
            <w:tcW w:w="1062" w:type="dxa"/>
            <w:vAlign w:val="center"/>
          </w:tcPr>
          <w:p w14:paraId="1B22AC4D" w14:textId="65B93779" w:rsidR="00E90839" w:rsidRPr="00E90839" w:rsidRDefault="00E90839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9083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100193258</w:t>
            </w:r>
          </w:p>
        </w:tc>
        <w:tc>
          <w:tcPr>
            <w:tcW w:w="1192" w:type="dxa"/>
          </w:tcPr>
          <w:p w14:paraId="1C38BF5F" w14:textId="5C34266E" w:rsidR="00E90839" w:rsidRPr="00D16BD3" w:rsidRDefault="00E90839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5B0B82" w:rsidRPr="00DD0F9A" w14:paraId="427957E9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4E47C7A7" w14:textId="408C48AA" w:rsidR="005B0B82" w:rsidRDefault="005B0B82" w:rsidP="008717FD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Tomudex</w:t>
            </w:r>
          </w:p>
        </w:tc>
        <w:tc>
          <w:tcPr>
            <w:tcW w:w="3969" w:type="dxa"/>
            <w:vAlign w:val="center"/>
          </w:tcPr>
          <w:p w14:paraId="32C3437C" w14:textId="19840806" w:rsidR="005B0B82" w:rsidRPr="006708FA" w:rsidRDefault="005B0B82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  <w:r w:rsidRPr="005B0B82">
              <w:rPr>
                <w:sz w:val="18"/>
                <w:szCs w:val="20"/>
              </w:rPr>
              <w:t>ubst sèche + solv</w:t>
            </w:r>
            <w:r>
              <w:rPr>
                <w:sz w:val="18"/>
                <w:szCs w:val="20"/>
              </w:rPr>
              <w:t xml:space="preserve"> </w:t>
            </w:r>
            <w:r w:rsidRPr="005B0B82">
              <w:rPr>
                <w:sz w:val="18"/>
                <w:szCs w:val="20"/>
              </w:rPr>
              <w:t>1 flacon perforable</w:t>
            </w:r>
            <w:r>
              <w:rPr>
                <w:sz w:val="18"/>
                <w:szCs w:val="20"/>
              </w:rPr>
              <w:t xml:space="preserve"> x 2mg</w:t>
            </w:r>
          </w:p>
        </w:tc>
        <w:tc>
          <w:tcPr>
            <w:tcW w:w="922" w:type="dxa"/>
            <w:vAlign w:val="center"/>
          </w:tcPr>
          <w:p w14:paraId="0800C285" w14:textId="0EA862FA" w:rsidR="005B0B82" w:rsidRPr="00E90839" w:rsidRDefault="009F25C1" w:rsidP="008717FD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771C6">
              <w:rPr>
                <w:color w:val="000000" w:themeColor="text1"/>
                <w:sz w:val="18"/>
                <w:szCs w:val="20"/>
              </w:rPr>
              <w:t>2059753</w:t>
            </w:r>
          </w:p>
        </w:tc>
        <w:tc>
          <w:tcPr>
            <w:tcW w:w="1062" w:type="dxa"/>
            <w:vAlign w:val="center"/>
          </w:tcPr>
          <w:p w14:paraId="20330CF5" w14:textId="4AFC2034" w:rsidR="005B0B82" w:rsidRPr="00E90839" w:rsidRDefault="009F25C1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771C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110000637</w:t>
            </w:r>
          </w:p>
        </w:tc>
        <w:tc>
          <w:tcPr>
            <w:tcW w:w="1192" w:type="dxa"/>
          </w:tcPr>
          <w:p w14:paraId="6184E606" w14:textId="3768ADED" w:rsidR="005B0B82" w:rsidRPr="00D16BD3" w:rsidRDefault="009F25C1" w:rsidP="008717FD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736ACBF5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762F1CF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val="en-GB" w:eastAsia="en-US"/>
              </w:rPr>
              <w:t>Trazimera</w:t>
            </w:r>
          </w:p>
        </w:tc>
        <w:tc>
          <w:tcPr>
            <w:tcW w:w="3969" w:type="dxa"/>
            <w:vAlign w:val="center"/>
          </w:tcPr>
          <w:p w14:paraId="08767584" w14:textId="4A1DF580" w:rsidR="00B73EC9" w:rsidRPr="00DD0F9A" w:rsidRDefault="00BE544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E5447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150mg, 1 flacon-ampoule</w:t>
            </w:r>
          </w:p>
        </w:tc>
        <w:tc>
          <w:tcPr>
            <w:tcW w:w="922" w:type="dxa"/>
            <w:vAlign w:val="center"/>
          </w:tcPr>
          <w:p w14:paraId="4386F755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eastAsia="en-US"/>
              </w:rPr>
              <w:t>7744730</w:t>
            </w:r>
          </w:p>
        </w:tc>
        <w:tc>
          <w:tcPr>
            <w:tcW w:w="1062" w:type="dxa"/>
            <w:vAlign w:val="center"/>
          </w:tcPr>
          <w:p w14:paraId="2BCB626E" w14:textId="30E44443" w:rsidR="00B73EC9" w:rsidRPr="00E73B96" w:rsidRDefault="00C566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100133107</w:t>
            </w:r>
          </w:p>
        </w:tc>
        <w:tc>
          <w:tcPr>
            <w:tcW w:w="1192" w:type="dxa"/>
            <w:vAlign w:val="center"/>
          </w:tcPr>
          <w:p w14:paraId="348BD4A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6616D6D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631F716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val="en-GB" w:eastAsia="en-US"/>
              </w:rPr>
              <w:t>Trazimera</w:t>
            </w:r>
          </w:p>
        </w:tc>
        <w:tc>
          <w:tcPr>
            <w:tcW w:w="3969" w:type="dxa"/>
            <w:vAlign w:val="center"/>
          </w:tcPr>
          <w:p w14:paraId="484EA947" w14:textId="2FCD5D66" w:rsidR="00B73EC9" w:rsidRPr="00DD0F9A" w:rsidRDefault="00BE5447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E5447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440mg, 1 flacon-ampoule pour la substance sèche et le solvant</w:t>
            </w:r>
          </w:p>
        </w:tc>
        <w:tc>
          <w:tcPr>
            <w:tcW w:w="922" w:type="dxa"/>
            <w:vAlign w:val="center"/>
          </w:tcPr>
          <w:p w14:paraId="0CC0E45C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272C0">
              <w:rPr>
                <w:sz w:val="18"/>
                <w:szCs w:val="20"/>
                <w:lang w:eastAsia="en-US"/>
              </w:rPr>
              <w:t>7744731</w:t>
            </w:r>
          </w:p>
        </w:tc>
        <w:tc>
          <w:tcPr>
            <w:tcW w:w="1062" w:type="dxa"/>
            <w:vAlign w:val="center"/>
          </w:tcPr>
          <w:p w14:paraId="5F054F8C" w14:textId="30D435BF" w:rsidR="00B73EC9" w:rsidRPr="00E73B96" w:rsidRDefault="00C566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100133112</w:t>
            </w:r>
          </w:p>
        </w:tc>
        <w:tc>
          <w:tcPr>
            <w:tcW w:w="1192" w:type="dxa"/>
            <w:vAlign w:val="center"/>
          </w:tcPr>
          <w:p w14:paraId="69C99B8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392D40" w:rsidRPr="00DD0F9A" w14:paraId="02E8F15E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362C0D5D" w14:textId="259DC8D2" w:rsidR="00392D40" w:rsidRPr="005272C0" w:rsidRDefault="00392D40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>
              <w:rPr>
                <w:sz w:val="18"/>
                <w:szCs w:val="20"/>
                <w:lang w:val="en-GB" w:eastAsia="en-US"/>
              </w:rPr>
              <w:t>Tukysa</w:t>
            </w:r>
          </w:p>
        </w:tc>
        <w:tc>
          <w:tcPr>
            <w:tcW w:w="3969" w:type="dxa"/>
            <w:vAlign w:val="center"/>
          </w:tcPr>
          <w:p w14:paraId="53097A4E" w14:textId="1BA008D3" w:rsidR="00392D40" w:rsidRPr="00BE5447" w:rsidRDefault="00392D4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88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50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22" w:type="dxa"/>
            <w:vAlign w:val="center"/>
          </w:tcPr>
          <w:p w14:paraId="2DA5F427" w14:textId="44370507" w:rsidR="00392D40" w:rsidRPr="005272C0" w:rsidRDefault="00392D40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E5084F">
              <w:rPr>
                <w:sz w:val="18"/>
                <w:szCs w:val="20"/>
              </w:rPr>
              <w:t>7780969</w:t>
            </w:r>
          </w:p>
        </w:tc>
        <w:tc>
          <w:tcPr>
            <w:tcW w:w="1062" w:type="dxa"/>
            <w:vAlign w:val="center"/>
          </w:tcPr>
          <w:p w14:paraId="529452A2" w14:textId="19520E65" w:rsidR="00392D40" w:rsidRDefault="001E2DD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2DDC">
              <w:rPr>
                <w:rFonts w:ascii="Calibri" w:hAnsi="Calibri" w:cs="Calibri"/>
                <w:color w:val="000000"/>
                <w:sz w:val="18"/>
                <w:szCs w:val="18"/>
              </w:rPr>
              <w:t>110000890</w:t>
            </w:r>
          </w:p>
        </w:tc>
        <w:tc>
          <w:tcPr>
            <w:tcW w:w="1192" w:type="dxa"/>
            <w:vAlign w:val="center"/>
          </w:tcPr>
          <w:p w14:paraId="1F330238" w14:textId="2E42AB9E" w:rsidR="00392D40" w:rsidRPr="00DD0F9A" w:rsidRDefault="00392D4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392D40" w:rsidRPr="00DD0F9A" w14:paraId="2AF56305" w14:textId="77777777" w:rsidTr="004764A8">
        <w:trPr>
          <w:trHeight w:val="60"/>
        </w:trPr>
        <w:tc>
          <w:tcPr>
            <w:tcW w:w="1980" w:type="dxa"/>
            <w:vAlign w:val="center"/>
          </w:tcPr>
          <w:p w14:paraId="5885E0FB" w14:textId="312DF436" w:rsidR="00392D40" w:rsidRPr="005272C0" w:rsidRDefault="00392D40" w:rsidP="008717FD">
            <w:pPr>
              <w:pStyle w:val="Default"/>
              <w:spacing w:line="240" w:lineRule="exact"/>
              <w:rPr>
                <w:sz w:val="18"/>
                <w:szCs w:val="20"/>
                <w:lang w:val="en-GB" w:eastAsia="en-US"/>
              </w:rPr>
            </w:pPr>
            <w:r>
              <w:rPr>
                <w:sz w:val="18"/>
                <w:szCs w:val="20"/>
                <w:lang w:val="en-GB" w:eastAsia="en-US"/>
              </w:rPr>
              <w:t>Tukysa</w:t>
            </w:r>
          </w:p>
        </w:tc>
        <w:tc>
          <w:tcPr>
            <w:tcW w:w="3969" w:type="dxa"/>
            <w:vAlign w:val="center"/>
          </w:tcPr>
          <w:p w14:paraId="2314F598" w14:textId="7A419E9E" w:rsidR="00392D40" w:rsidRPr="00BE5447" w:rsidRDefault="00392D4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Comprimés pelliculés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84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150</w:t>
            </w: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22" w:type="dxa"/>
            <w:vAlign w:val="center"/>
          </w:tcPr>
          <w:p w14:paraId="761E9E15" w14:textId="189FB346" w:rsidR="00392D40" w:rsidRPr="005272C0" w:rsidRDefault="00392D40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E5084F">
              <w:rPr>
                <w:sz w:val="18"/>
                <w:szCs w:val="20"/>
              </w:rPr>
              <w:t>7780970</w:t>
            </w:r>
          </w:p>
        </w:tc>
        <w:tc>
          <w:tcPr>
            <w:tcW w:w="1062" w:type="dxa"/>
            <w:vAlign w:val="center"/>
          </w:tcPr>
          <w:p w14:paraId="0FA391FB" w14:textId="172190CF" w:rsidR="00392D40" w:rsidRDefault="00862237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2237">
              <w:rPr>
                <w:rFonts w:ascii="Calibri" w:hAnsi="Calibri" w:cs="Calibri"/>
                <w:color w:val="000000"/>
                <w:sz w:val="18"/>
                <w:szCs w:val="18"/>
              </w:rPr>
              <w:t>110000891</w:t>
            </w:r>
          </w:p>
        </w:tc>
        <w:tc>
          <w:tcPr>
            <w:tcW w:w="1192" w:type="dxa"/>
            <w:vAlign w:val="center"/>
          </w:tcPr>
          <w:p w14:paraId="1123F186" w14:textId="4EBEA0B1" w:rsidR="00392D40" w:rsidRPr="00DD0F9A" w:rsidRDefault="00392D40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9E10F3B" w14:textId="77777777" w:rsidTr="004764A8">
        <w:trPr>
          <w:trHeight w:val="60"/>
        </w:trPr>
        <w:tc>
          <w:tcPr>
            <w:tcW w:w="1980" w:type="dxa"/>
          </w:tcPr>
          <w:p w14:paraId="12AFDC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Tygacil</w:t>
            </w:r>
          </w:p>
        </w:tc>
        <w:tc>
          <w:tcPr>
            <w:tcW w:w="3969" w:type="dxa"/>
          </w:tcPr>
          <w:p w14:paraId="7FA8BFFA" w14:textId="06A297CD" w:rsidR="00B73EC9" w:rsidRPr="00DD0F9A" w:rsidRDefault="00D049F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049FE">
              <w:rPr>
                <w:rFonts w:asciiTheme="minorHAnsi" w:hAnsiTheme="minorHAnsi"/>
                <w:color w:val="auto"/>
                <w:sz w:val="18"/>
                <w:szCs w:val="18"/>
              </w:rPr>
              <w:t>Poudre pour la préparation d’une solution pour perfusion 50mg, 10 flacon-ampoules</w:t>
            </w:r>
          </w:p>
        </w:tc>
        <w:tc>
          <w:tcPr>
            <w:tcW w:w="922" w:type="dxa"/>
            <w:vAlign w:val="center"/>
          </w:tcPr>
          <w:p w14:paraId="07D9CD5D" w14:textId="77777777" w:rsidR="00B73EC9" w:rsidRPr="005272C0" w:rsidRDefault="00B73EC9" w:rsidP="009D757E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3889959</w:t>
            </w:r>
          </w:p>
        </w:tc>
        <w:tc>
          <w:tcPr>
            <w:tcW w:w="1062" w:type="dxa"/>
            <w:vAlign w:val="center"/>
          </w:tcPr>
          <w:p w14:paraId="49A81FDB" w14:textId="136BB6FB" w:rsidR="00B73EC9" w:rsidRPr="00E73B96" w:rsidRDefault="00C566D0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100079286</w:t>
            </w:r>
          </w:p>
        </w:tc>
        <w:tc>
          <w:tcPr>
            <w:tcW w:w="1192" w:type="dxa"/>
            <w:vAlign w:val="center"/>
          </w:tcPr>
          <w:p w14:paraId="51DB01CE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A5328DC" w14:textId="77777777" w:rsidTr="004764A8">
        <w:trPr>
          <w:trHeight w:val="60"/>
        </w:trPr>
        <w:tc>
          <w:tcPr>
            <w:tcW w:w="1980" w:type="dxa"/>
          </w:tcPr>
          <w:p w14:paraId="2A122AA5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</w:p>
        </w:tc>
        <w:tc>
          <w:tcPr>
            <w:tcW w:w="3969" w:type="dxa"/>
          </w:tcPr>
          <w:p w14:paraId="15FAB81D" w14:textId="1711E280" w:rsidR="00B73EC9" w:rsidRPr="00DD0F9A" w:rsidRDefault="00E94B48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94B48">
              <w:rPr>
                <w:rFonts w:asciiTheme="minorHAnsi" w:hAnsiTheme="minorHAnsi"/>
                <w:color w:val="auto"/>
                <w:sz w:val="18"/>
                <w:szCs w:val="18"/>
              </w:rPr>
              <w:t>Poudre pour suspension buvable 40mg/ml, 1 flacon</w:t>
            </w:r>
          </w:p>
        </w:tc>
        <w:tc>
          <w:tcPr>
            <w:tcW w:w="922" w:type="dxa"/>
          </w:tcPr>
          <w:p w14:paraId="4E75DE8A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2916074</w:t>
            </w:r>
          </w:p>
        </w:tc>
        <w:tc>
          <w:tcPr>
            <w:tcW w:w="1062" w:type="dxa"/>
          </w:tcPr>
          <w:p w14:paraId="1AE74234" w14:textId="0B26BA57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100080585</w:t>
            </w:r>
          </w:p>
        </w:tc>
        <w:tc>
          <w:tcPr>
            <w:tcW w:w="1192" w:type="dxa"/>
          </w:tcPr>
          <w:p w14:paraId="34E39836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B351FDE" w14:textId="77777777" w:rsidTr="004764A8">
        <w:trPr>
          <w:trHeight w:val="60"/>
        </w:trPr>
        <w:tc>
          <w:tcPr>
            <w:tcW w:w="1980" w:type="dxa"/>
          </w:tcPr>
          <w:p w14:paraId="0353403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Vfend</w:t>
            </w:r>
          </w:p>
        </w:tc>
        <w:tc>
          <w:tcPr>
            <w:tcW w:w="3969" w:type="dxa"/>
          </w:tcPr>
          <w:p w14:paraId="2BD32B9D" w14:textId="2BDE540D" w:rsidR="00B73EC9" w:rsidRPr="00DD0F9A" w:rsidRDefault="00AE7BF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E7BF3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50mg</w:t>
            </w:r>
          </w:p>
        </w:tc>
        <w:tc>
          <w:tcPr>
            <w:tcW w:w="922" w:type="dxa"/>
          </w:tcPr>
          <w:p w14:paraId="5F3CF144" w14:textId="77777777" w:rsidR="00B73EC9" w:rsidRPr="005272C0" w:rsidRDefault="00B73EC9" w:rsidP="008717FD">
            <w:pPr>
              <w:pStyle w:val="Default"/>
              <w:spacing w:line="240" w:lineRule="exact"/>
              <w:rPr>
                <w:sz w:val="18"/>
                <w:szCs w:val="20"/>
                <w:lang w:eastAsia="en-US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2594340</w:t>
            </w:r>
          </w:p>
        </w:tc>
        <w:tc>
          <w:tcPr>
            <w:tcW w:w="1062" w:type="dxa"/>
          </w:tcPr>
          <w:p w14:paraId="40009645" w14:textId="0355DD28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100080231</w:t>
            </w:r>
          </w:p>
        </w:tc>
        <w:tc>
          <w:tcPr>
            <w:tcW w:w="1192" w:type="dxa"/>
          </w:tcPr>
          <w:p w14:paraId="7191A35D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79CC36D" w14:textId="77777777" w:rsidTr="004764A8">
        <w:trPr>
          <w:trHeight w:val="60"/>
        </w:trPr>
        <w:tc>
          <w:tcPr>
            <w:tcW w:w="1980" w:type="dxa"/>
          </w:tcPr>
          <w:p w14:paraId="401475DE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Vfend </w:t>
            </w:r>
          </w:p>
        </w:tc>
        <w:tc>
          <w:tcPr>
            <w:tcW w:w="3969" w:type="dxa"/>
          </w:tcPr>
          <w:p w14:paraId="6BFAA6FA" w14:textId="1FF3DC7A" w:rsidR="00B73EC9" w:rsidRPr="00DD0F9A" w:rsidRDefault="000A07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A076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200mg</w:t>
            </w:r>
          </w:p>
        </w:tc>
        <w:tc>
          <w:tcPr>
            <w:tcW w:w="922" w:type="dxa"/>
          </w:tcPr>
          <w:p w14:paraId="09E4C32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2594363</w:t>
            </w:r>
          </w:p>
        </w:tc>
        <w:tc>
          <w:tcPr>
            <w:tcW w:w="1062" w:type="dxa"/>
          </w:tcPr>
          <w:p w14:paraId="281F6C3C" w14:textId="5B49054E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100081153</w:t>
            </w:r>
          </w:p>
        </w:tc>
        <w:tc>
          <w:tcPr>
            <w:tcW w:w="1192" w:type="dxa"/>
          </w:tcPr>
          <w:p w14:paraId="5888150F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765FC018" w14:textId="77777777" w:rsidTr="004764A8">
        <w:trPr>
          <w:trHeight w:val="60"/>
        </w:trPr>
        <w:tc>
          <w:tcPr>
            <w:tcW w:w="1980" w:type="dxa"/>
          </w:tcPr>
          <w:p w14:paraId="54022AC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Vfend </w:t>
            </w:r>
          </w:p>
        </w:tc>
        <w:tc>
          <w:tcPr>
            <w:tcW w:w="3969" w:type="dxa"/>
          </w:tcPr>
          <w:p w14:paraId="722FE9A2" w14:textId="277695B8" w:rsidR="00B73EC9" w:rsidRPr="00DD0F9A" w:rsidRDefault="000A076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A0765">
              <w:rPr>
                <w:rFonts w:asciiTheme="minorHAnsi" w:hAnsiTheme="minorHAnsi"/>
                <w:color w:val="auto"/>
                <w:sz w:val="18"/>
                <w:szCs w:val="18"/>
              </w:rPr>
              <w:t>Poudre pour solution à diluer pour perfusion 200mg, 1 flacon</w:t>
            </w:r>
          </w:p>
        </w:tc>
        <w:tc>
          <w:tcPr>
            <w:tcW w:w="922" w:type="dxa"/>
            <w:vAlign w:val="center"/>
          </w:tcPr>
          <w:p w14:paraId="3322E7C9" w14:textId="77777777" w:rsidR="00B73EC9" w:rsidRPr="00DD0F9A" w:rsidRDefault="00B73EC9" w:rsidP="00BD333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2594392</w:t>
            </w:r>
          </w:p>
        </w:tc>
        <w:tc>
          <w:tcPr>
            <w:tcW w:w="1062" w:type="dxa"/>
            <w:vAlign w:val="center"/>
          </w:tcPr>
          <w:p w14:paraId="5D22CE47" w14:textId="7409D078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100080371</w:t>
            </w:r>
          </w:p>
        </w:tc>
        <w:tc>
          <w:tcPr>
            <w:tcW w:w="1192" w:type="dxa"/>
            <w:vAlign w:val="center"/>
          </w:tcPr>
          <w:p w14:paraId="1B5065D8" w14:textId="77777777" w:rsidR="00B73EC9" w:rsidRPr="00DD0F9A" w:rsidRDefault="00B73EC9" w:rsidP="00BD333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9F25C1" w:rsidRPr="00DD0F9A" w14:paraId="6D2DE6AF" w14:textId="77777777" w:rsidTr="004764A8">
        <w:trPr>
          <w:trHeight w:val="60"/>
        </w:trPr>
        <w:tc>
          <w:tcPr>
            <w:tcW w:w="1980" w:type="dxa"/>
          </w:tcPr>
          <w:p w14:paraId="2326BE36" w14:textId="5E5D66E2" w:rsidR="009F25C1" w:rsidRPr="00DD0F9A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Vincristine</w:t>
            </w:r>
          </w:p>
        </w:tc>
        <w:tc>
          <w:tcPr>
            <w:tcW w:w="3969" w:type="dxa"/>
          </w:tcPr>
          <w:p w14:paraId="205BE27B" w14:textId="299BBB47" w:rsidR="009F25C1" w:rsidRPr="000A0765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A</w:t>
            </w: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mp. perf. Cytosafe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5 x 1mg</w:t>
            </w:r>
          </w:p>
        </w:tc>
        <w:tc>
          <w:tcPr>
            <w:tcW w:w="922" w:type="dxa"/>
            <w:vAlign w:val="center"/>
          </w:tcPr>
          <w:p w14:paraId="000C3964" w14:textId="093D54A7" w:rsidR="009F25C1" w:rsidRPr="00DD0F9A" w:rsidRDefault="009F25C1" w:rsidP="00BD333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1859078</w:t>
            </w:r>
          </w:p>
        </w:tc>
        <w:tc>
          <w:tcPr>
            <w:tcW w:w="1062" w:type="dxa"/>
            <w:vAlign w:val="center"/>
          </w:tcPr>
          <w:p w14:paraId="70026759" w14:textId="6747EB9F" w:rsidR="009F25C1" w:rsidRDefault="009F25C1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25C1">
              <w:rPr>
                <w:rFonts w:ascii="Calibri" w:hAnsi="Calibri" w:cs="Calibri"/>
                <w:color w:val="000000"/>
                <w:sz w:val="18"/>
                <w:szCs w:val="18"/>
              </w:rPr>
              <w:t>110000733</w:t>
            </w:r>
          </w:p>
        </w:tc>
        <w:tc>
          <w:tcPr>
            <w:tcW w:w="1192" w:type="dxa"/>
            <w:vAlign w:val="center"/>
          </w:tcPr>
          <w:p w14:paraId="2743C01D" w14:textId="635AE5FC" w:rsidR="009F25C1" w:rsidRPr="00DD0F9A" w:rsidRDefault="009F25C1" w:rsidP="00BD333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9F25C1" w:rsidRPr="00DD0F9A" w14:paraId="5E886087" w14:textId="77777777" w:rsidTr="004764A8">
        <w:trPr>
          <w:trHeight w:val="60"/>
        </w:trPr>
        <w:tc>
          <w:tcPr>
            <w:tcW w:w="1980" w:type="dxa"/>
          </w:tcPr>
          <w:p w14:paraId="7F471E0B" w14:textId="2C233194" w:rsidR="009F25C1" w:rsidRPr="00DD0F9A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Vincristine</w:t>
            </w:r>
          </w:p>
        </w:tc>
        <w:tc>
          <w:tcPr>
            <w:tcW w:w="3969" w:type="dxa"/>
          </w:tcPr>
          <w:p w14:paraId="6658757E" w14:textId="155D1962" w:rsidR="009F25C1" w:rsidRPr="000A0765" w:rsidRDefault="009F25C1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A</w:t>
            </w: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mp. perf. Cytosafe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5 x 2mg</w:t>
            </w:r>
          </w:p>
        </w:tc>
        <w:tc>
          <w:tcPr>
            <w:tcW w:w="922" w:type="dxa"/>
            <w:vAlign w:val="center"/>
          </w:tcPr>
          <w:p w14:paraId="6AA05962" w14:textId="02EF231A" w:rsidR="009F25C1" w:rsidRPr="00DD0F9A" w:rsidRDefault="009F25C1" w:rsidP="00BD333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F25C1">
              <w:rPr>
                <w:rFonts w:asciiTheme="minorHAnsi" w:hAnsiTheme="minorHAnsi"/>
                <w:color w:val="auto"/>
                <w:sz w:val="18"/>
                <w:szCs w:val="18"/>
              </w:rPr>
              <w:t>1859090</w:t>
            </w:r>
          </w:p>
        </w:tc>
        <w:tc>
          <w:tcPr>
            <w:tcW w:w="1062" w:type="dxa"/>
            <w:vAlign w:val="center"/>
          </w:tcPr>
          <w:p w14:paraId="2491F30C" w14:textId="64C4C8E6" w:rsidR="009F25C1" w:rsidRDefault="009F25C1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25C1">
              <w:rPr>
                <w:rFonts w:ascii="Calibri" w:hAnsi="Calibri" w:cs="Calibri"/>
                <w:color w:val="000000"/>
                <w:sz w:val="18"/>
                <w:szCs w:val="18"/>
              </w:rPr>
              <w:t>110000734</w:t>
            </w:r>
          </w:p>
        </w:tc>
        <w:tc>
          <w:tcPr>
            <w:tcW w:w="1192" w:type="dxa"/>
            <w:vAlign w:val="center"/>
          </w:tcPr>
          <w:p w14:paraId="0E25E329" w14:textId="3135E790" w:rsidR="009F25C1" w:rsidRPr="00DD0F9A" w:rsidRDefault="009F25C1" w:rsidP="00BD333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FA2CF05" w14:textId="77777777" w:rsidTr="004764A8">
        <w:trPr>
          <w:trHeight w:val="60"/>
        </w:trPr>
        <w:tc>
          <w:tcPr>
            <w:tcW w:w="1980" w:type="dxa"/>
          </w:tcPr>
          <w:p w14:paraId="5997744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 Pfizer</w:t>
            </w:r>
          </w:p>
        </w:tc>
        <w:tc>
          <w:tcPr>
            <w:tcW w:w="3969" w:type="dxa"/>
          </w:tcPr>
          <w:p w14:paraId="2255D105" w14:textId="08CD6195" w:rsidR="00B73EC9" w:rsidRPr="00DD0F9A" w:rsidRDefault="00D2633C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2633C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28 x 200mg</w:t>
            </w:r>
          </w:p>
        </w:tc>
        <w:tc>
          <w:tcPr>
            <w:tcW w:w="922" w:type="dxa"/>
          </w:tcPr>
          <w:p w14:paraId="514069E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6335859</w:t>
            </w:r>
          </w:p>
        </w:tc>
        <w:tc>
          <w:tcPr>
            <w:tcW w:w="1062" w:type="dxa"/>
          </w:tcPr>
          <w:p w14:paraId="2F2ADE5E" w14:textId="35663E01" w:rsidR="00B73EC9" w:rsidRPr="00E73B96" w:rsidRDefault="005C1422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100092638</w:t>
            </w:r>
          </w:p>
        </w:tc>
        <w:tc>
          <w:tcPr>
            <w:tcW w:w="1192" w:type="dxa"/>
          </w:tcPr>
          <w:p w14:paraId="1AA178C5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0191E27" w14:textId="77777777" w:rsidTr="004764A8">
        <w:trPr>
          <w:trHeight w:val="60"/>
        </w:trPr>
        <w:tc>
          <w:tcPr>
            <w:tcW w:w="1980" w:type="dxa"/>
          </w:tcPr>
          <w:p w14:paraId="63ECC82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 Pfizer</w:t>
            </w:r>
          </w:p>
        </w:tc>
        <w:tc>
          <w:tcPr>
            <w:tcW w:w="3969" w:type="dxa"/>
          </w:tcPr>
          <w:p w14:paraId="0DC7A277" w14:textId="4DF813F4" w:rsidR="00B73EC9" w:rsidRPr="00DD0F9A" w:rsidRDefault="00D2633C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2633C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56 x 50mg</w:t>
            </w:r>
          </w:p>
        </w:tc>
        <w:tc>
          <w:tcPr>
            <w:tcW w:w="922" w:type="dxa"/>
          </w:tcPr>
          <w:p w14:paraId="3EB0735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6335842</w:t>
            </w:r>
          </w:p>
        </w:tc>
        <w:tc>
          <w:tcPr>
            <w:tcW w:w="1062" w:type="dxa"/>
          </w:tcPr>
          <w:p w14:paraId="1245AEB8" w14:textId="6E823D21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100087010</w:t>
            </w:r>
          </w:p>
        </w:tc>
        <w:tc>
          <w:tcPr>
            <w:tcW w:w="1192" w:type="dxa"/>
          </w:tcPr>
          <w:p w14:paraId="164C81B8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FFC5099" w14:textId="77777777" w:rsidTr="004764A8">
        <w:trPr>
          <w:trHeight w:val="60"/>
        </w:trPr>
        <w:tc>
          <w:tcPr>
            <w:tcW w:w="1980" w:type="dxa"/>
          </w:tcPr>
          <w:p w14:paraId="2EA67B63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 Pfizer</w:t>
            </w:r>
          </w:p>
        </w:tc>
        <w:tc>
          <w:tcPr>
            <w:tcW w:w="3969" w:type="dxa"/>
          </w:tcPr>
          <w:p w14:paraId="43D847CD" w14:textId="14EBE3A6" w:rsidR="00B73EC9" w:rsidRPr="002C1A39" w:rsidRDefault="002C1A3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</w:pPr>
            <w:r w:rsidRPr="002C1A39">
              <w:rPr>
                <w:rFonts w:asciiTheme="minorHAnsi" w:hAnsiTheme="minorHAnsi"/>
                <w:color w:val="auto"/>
                <w:sz w:val="18"/>
                <w:szCs w:val="18"/>
                <w:lang w:val="fr-CH"/>
              </w:rPr>
              <w:t>Poudre pour solution à diluer pour perfusion 200mg, 1 flacon</w:t>
            </w:r>
          </w:p>
        </w:tc>
        <w:tc>
          <w:tcPr>
            <w:tcW w:w="922" w:type="dxa"/>
            <w:vAlign w:val="center"/>
          </w:tcPr>
          <w:p w14:paraId="5B475E36" w14:textId="77777777" w:rsidR="00B73EC9" w:rsidRPr="00DD0F9A" w:rsidRDefault="00B73EC9" w:rsidP="00DB1696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6335871</w:t>
            </w:r>
          </w:p>
        </w:tc>
        <w:tc>
          <w:tcPr>
            <w:tcW w:w="1062" w:type="dxa"/>
            <w:vAlign w:val="center"/>
          </w:tcPr>
          <w:p w14:paraId="5BF6162E" w14:textId="5CF4297B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100086302</w:t>
            </w:r>
          </w:p>
        </w:tc>
        <w:tc>
          <w:tcPr>
            <w:tcW w:w="1192" w:type="dxa"/>
            <w:vAlign w:val="center"/>
          </w:tcPr>
          <w:p w14:paraId="0ABDD761" w14:textId="77777777" w:rsidR="00B73EC9" w:rsidRPr="00DD0F9A" w:rsidRDefault="00B73EC9" w:rsidP="00DB169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22B49ADA" w14:textId="77777777" w:rsidTr="004764A8">
        <w:trPr>
          <w:trHeight w:val="60"/>
        </w:trPr>
        <w:tc>
          <w:tcPr>
            <w:tcW w:w="1980" w:type="dxa"/>
          </w:tcPr>
          <w:p w14:paraId="7DACC56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Voriconazol Pfizer</w:t>
            </w:r>
          </w:p>
        </w:tc>
        <w:tc>
          <w:tcPr>
            <w:tcW w:w="3969" w:type="dxa"/>
          </w:tcPr>
          <w:p w14:paraId="681F3AF1" w14:textId="43F378EB" w:rsidR="00B73EC9" w:rsidRPr="00DD0F9A" w:rsidRDefault="002C1A3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C1A39">
              <w:rPr>
                <w:rFonts w:asciiTheme="minorHAnsi" w:hAnsiTheme="minorHAnsi"/>
                <w:color w:val="auto"/>
                <w:sz w:val="18"/>
                <w:szCs w:val="18"/>
              </w:rPr>
              <w:t>Poudre pour suspension buvable 40mg/ml, 1 flacon</w:t>
            </w:r>
          </w:p>
        </w:tc>
        <w:tc>
          <w:tcPr>
            <w:tcW w:w="922" w:type="dxa"/>
          </w:tcPr>
          <w:p w14:paraId="11252711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6335865</w:t>
            </w:r>
          </w:p>
        </w:tc>
        <w:tc>
          <w:tcPr>
            <w:tcW w:w="1062" w:type="dxa"/>
          </w:tcPr>
          <w:p w14:paraId="59585FC9" w14:textId="12141AC2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100095375</w:t>
            </w:r>
          </w:p>
        </w:tc>
        <w:tc>
          <w:tcPr>
            <w:tcW w:w="1192" w:type="dxa"/>
          </w:tcPr>
          <w:p w14:paraId="2E5F8D18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391396C5" w14:textId="77777777" w:rsidTr="004764A8">
        <w:trPr>
          <w:trHeight w:val="60"/>
        </w:trPr>
        <w:tc>
          <w:tcPr>
            <w:tcW w:w="1980" w:type="dxa"/>
          </w:tcPr>
          <w:p w14:paraId="05A55B7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Xalkori </w:t>
            </w:r>
          </w:p>
        </w:tc>
        <w:tc>
          <w:tcPr>
            <w:tcW w:w="3969" w:type="dxa"/>
          </w:tcPr>
          <w:p w14:paraId="33B29589" w14:textId="5BEA7FAF" w:rsidR="00B73EC9" w:rsidRPr="00DD0F9A" w:rsidRDefault="00EC4AF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60 x 200mg</w:t>
            </w:r>
          </w:p>
        </w:tc>
        <w:tc>
          <w:tcPr>
            <w:tcW w:w="922" w:type="dxa"/>
          </w:tcPr>
          <w:p w14:paraId="651F702D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5176146</w:t>
            </w:r>
          </w:p>
        </w:tc>
        <w:tc>
          <w:tcPr>
            <w:tcW w:w="1062" w:type="dxa"/>
          </w:tcPr>
          <w:p w14:paraId="021F4C29" w14:textId="4184FC93" w:rsidR="00B73EC9" w:rsidRPr="00E73B96" w:rsidRDefault="00295FF3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100104923</w:t>
            </w:r>
          </w:p>
        </w:tc>
        <w:tc>
          <w:tcPr>
            <w:tcW w:w="1192" w:type="dxa"/>
          </w:tcPr>
          <w:p w14:paraId="05B98442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003134D6" w14:textId="77777777" w:rsidTr="004764A8">
        <w:trPr>
          <w:trHeight w:val="60"/>
        </w:trPr>
        <w:tc>
          <w:tcPr>
            <w:tcW w:w="1980" w:type="dxa"/>
          </w:tcPr>
          <w:p w14:paraId="3F8BD64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Xalkori </w:t>
            </w:r>
          </w:p>
        </w:tc>
        <w:tc>
          <w:tcPr>
            <w:tcW w:w="3969" w:type="dxa"/>
          </w:tcPr>
          <w:p w14:paraId="72A840B9" w14:textId="2055250C" w:rsidR="00B73EC9" w:rsidRPr="00DD0F9A" w:rsidRDefault="00EC4AFA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C4AFA">
              <w:rPr>
                <w:rFonts w:asciiTheme="minorHAnsi" w:hAnsiTheme="minorHAnsi"/>
                <w:color w:val="auto"/>
                <w:sz w:val="18"/>
                <w:szCs w:val="18"/>
              </w:rPr>
              <w:t>Capsules de gélatine dure</w:t>
            </w:r>
            <w:r w:rsidR="00E3761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E37614" w:rsidRPr="00E37614">
              <w:rPr>
                <w:rFonts w:asciiTheme="minorHAnsi" w:hAnsiTheme="minorHAnsi"/>
                <w:color w:val="auto"/>
                <w:sz w:val="18"/>
                <w:szCs w:val="18"/>
              </w:rPr>
              <w:t>60 x 250mg</w:t>
            </w:r>
          </w:p>
        </w:tc>
        <w:tc>
          <w:tcPr>
            <w:tcW w:w="922" w:type="dxa"/>
          </w:tcPr>
          <w:p w14:paraId="3BC7FEBB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5176123</w:t>
            </w:r>
          </w:p>
        </w:tc>
        <w:tc>
          <w:tcPr>
            <w:tcW w:w="1062" w:type="dxa"/>
          </w:tcPr>
          <w:p w14:paraId="028419CA" w14:textId="5B66951F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100074090</w:t>
            </w:r>
          </w:p>
        </w:tc>
        <w:tc>
          <w:tcPr>
            <w:tcW w:w="1192" w:type="dxa"/>
          </w:tcPr>
          <w:p w14:paraId="20DE034C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E56886" w:rsidRPr="00DD0F9A" w14:paraId="304C80D8" w14:textId="77777777" w:rsidTr="004764A8">
        <w:trPr>
          <w:trHeight w:val="60"/>
        </w:trPr>
        <w:tc>
          <w:tcPr>
            <w:tcW w:w="1980" w:type="dxa"/>
          </w:tcPr>
          <w:p w14:paraId="25E0F5BB" w14:textId="5B231992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</w:p>
        </w:tc>
        <w:tc>
          <w:tcPr>
            <w:tcW w:w="3969" w:type="dxa"/>
          </w:tcPr>
          <w:p w14:paraId="423FC19A" w14:textId="3111F3F4" w:rsidR="00E56886" w:rsidRPr="00E56886" w:rsidRDefault="00E56886" w:rsidP="00E56886">
            <w:pPr>
              <w:pStyle w:val="Default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Granulés pelliculés oraux flacon-ampoule 1x60</w:t>
            </w:r>
            <w:r w:rsidR="006A706C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20mg</w:t>
            </w:r>
          </w:p>
        </w:tc>
        <w:tc>
          <w:tcPr>
            <w:tcW w:w="922" w:type="dxa"/>
          </w:tcPr>
          <w:p w14:paraId="22F31367" w14:textId="470A18B3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1119193</w:t>
            </w:r>
          </w:p>
        </w:tc>
        <w:tc>
          <w:tcPr>
            <w:tcW w:w="1062" w:type="dxa"/>
          </w:tcPr>
          <w:p w14:paraId="2F6E52E7" w14:textId="77777777" w:rsidR="00E56886" w:rsidRDefault="00E56886" w:rsidP="00E568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100195185</w:t>
            </w:r>
          </w:p>
          <w:p w14:paraId="623C23D1" w14:textId="77777777" w:rsidR="00E56886" w:rsidRDefault="00E5688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</w:tcPr>
          <w:p w14:paraId="3836FB1E" w14:textId="657B761E" w:rsidR="00E56886" w:rsidRPr="00DD0F9A" w:rsidRDefault="00E56886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6886" w:rsidRPr="00DD0F9A" w14:paraId="33B7CEDF" w14:textId="77777777" w:rsidTr="004764A8">
        <w:trPr>
          <w:trHeight w:val="60"/>
        </w:trPr>
        <w:tc>
          <w:tcPr>
            <w:tcW w:w="1980" w:type="dxa"/>
          </w:tcPr>
          <w:p w14:paraId="35C2C7ED" w14:textId="6C98E382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</w:p>
        </w:tc>
        <w:tc>
          <w:tcPr>
            <w:tcW w:w="3969" w:type="dxa"/>
          </w:tcPr>
          <w:p w14:paraId="0C7CAC3D" w14:textId="7EA5EB79" w:rsidR="00E56886" w:rsidRPr="00EC4AF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Granulés pelliculés oraux flacon-ampoule 1x</w:t>
            </w:r>
            <w:r w:rsidR="006A706C" w:rsidRPr="00E56886">
              <w:rPr>
                <w:rFonts w:asciiTheme="minorHAnsi" w:hAnsiTheme="minorHAnsi"/>
                <w:color w:val="auto"/>
                <w:sz w:val="18"/>
                <w:szCs w:val="18"/>
              </w:rPr>
              <w:t>60</w:t>
            </w:r>
            <w:r w:rsidR="006A706C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  <w:r w:rsidR="006A706C" w:rsidRPr="00E56886">
              <w:rPr>
                <w:rFonts w:asciiTheme="minorHAnsi" w:hAnsiTheme="minorHAnsi"/>
                <w:color w:val="auto"/>
                <w:sz w:val="18"/>
                <w:szCs w:val="18"/>
              </w:rPr>
              <w:t>50</w:t>
            </w: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22" w:type="dxa"/>
          </w:tcPr>
          <w:p w14:paraId="25E84B2C" w14:textId="0D93894D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1119194</w:t>
            </w:r>
          </w:p>
        </w:tc>
        <w:tc>
          <w:tcPr>
            <w:tcW w:w="1062" w:type="dxa"/>
          </w:tcPr>
          <w:p w14:paraId="5B989480" w14:textId="39B246D0" w:rsidR="00E56886" w:rsidRDefault="00E5688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6886">
              <w:rPr>
                <w:rFonts w:ascii="Calibri" w:hAnsi="Calibri" w:cs="Calibri"/>
                <w:color w:val="000000"/>
                <w:sz w:val="18"/>
                <w:szCs w:val="18"/>
              </w:rPr>
              <w:t>100195187</w:t>
            </w:r>
          </w:p>
        </w:tc>
        <w:tc>
          <w:tcPr>
            <w:tcW w:w="1192" w:type="dxa"/>
          </w:tcPr>
          <w:p w14:paraId="0785D137" w14:textId="31247D9F" w:rsidR="00E56886" w:rsidRPr="00DD0F9A" w:rsidRDefault="00E56886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6886" w:rsidRPr="00DD0F9A" w14:paraId="0F626D91" w14:textId="77777777" w:rsidTr="004764A8">
        <w:trPr>
          <w:trHeight w:val="60"/>
        </w:trPr>
        <w:tc>
          <w:tcPr>
            <w:tcW w:w="1980" w:type="dxa"/>
          </w:tcPr>
          <w:p w14:paraId="6B73B1B1" w14:textId="405CDA87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</w:p>
        </w:tc>
        <w:tc>
          <w:tcPr>
            <w:tcW w:w="3969" w:type="dxa"/>
          </w:tcPr>
          <w:p w14:paraId="5074C7BD" w14:textId="173DD470" w:rsidR="00E56886" w:rsidRPr="00EC4AF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Granulés pelliculés oraux flacon-ampoule 1x</w:t>
            </w:r>
            <w:r w:rsidR="006A706C" w:rsidRPr="00E56886">
              <w:rPr>
                <w:rFonts w:asciiTheme="minorHAnsi" w:hAnsiTheme="minorHAnsi"/>
                <w:color w:val="auto"/>
                <w:sz w:val="18"/>
                <w:szCs w:val="18"/>
              </w:rPr>
              <w:t>60</w:t>
            </w:r>
            <w:r w:rsidR="006A706C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  <w:r w:rsidR="006A706C" w:rsidRPr="00E56886">
              <w:rPr>
                <w:rFonts w:asciiTheme="minorHAnsi" w:hAnsiTheme="minorHAnsi"/>
                <w:color w:val="auto"/>
                <w:sz w:val="18"/>
                <w:szCs w:val="18"/>
              </w:rPr>
              <w:t>150</w:t>
            </w: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mg</w:t>
            </w:r>
          </w:p>
        </w:tc>
        <w:tc>
          <w:tcPr>
            <w:tcW w:w="922" w:type="dxa"/>
          </w:tcPr>
          <w:p w14:paraId="2B1F81FE" w14:textId="0130B1A3" w:rsidR="00E56886" w:rsidRPr="00DD0F9A" w:rsidRDefault="00E56886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6886">
              <w:rPr>
                <w:rFonts w:asciiTheme="minorHAnsi" w:hAnsiTheme="minorHAnsi"/>
                <w:color w:val="auto"/>
                <w:sz w:val="18"/>
                <w:szCs w:val="18"/>
              </w:rPr>
              <w:t>1119195</w:t>
            </w:r>
          </w:p>
        </w:tc>
        <w:tc>
          <w:tcPr>
            <w:tcW w:w="1062" w:type="dxa"/>
          </w:tcPr>
          <w:p w14:paraId="72CAA910" w14:textId="1135B48F" w:rsidR="00E56886" w:rsidRDefault="00E5688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6886">
              <w:rPr>
                <w:rFonts w:ascii="Calibri" w:hAnsi="Calibri" w:cs="Calibri"/>
                <w:color w:val="000000"/>
                <w:sz w:val="18"/>
                <w:szCs w:val="18"/>
              </w:rPr>
              <w:t>100195188</w:t>
            </w:r>
          </w:p>
        </w:tc>
        <w:tc>
          <w:tcPr>
            <w:tcW w:w="1192" w:type="dxa"/>
          </w:tcPr>
          <w:p w14:paraId="63C4C911" w14:textId="4E6887EB" w:rsidR="00E56886" w:rsidRPr="00DD0F9A" w:rsidRDefault="00E56886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73EC9" w:rsidRPr="00DD0F9A" w14:paraId="30AA5981" w14:textId="77777777" w:rsidTr="004764A8">
        <w:trPr>
          <w:trHeight w:val="60"/>
        </w:trPr>
        <w:tc>
          <w:tcPr>
            <w:tcW w:w="1980" w:type="dxa"/>
          </w:tcPr>
          <w:p w14:paraId="7AC49F06" w14:textId="77777777" w:rsidR="00B73EC9" w:rsidRPr="00331090" w:rsidRDefault="00B73EC9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</w:p>
        </w:tc>
        <w:tc>
          <w:tcPr>
            <w:tcW w:w="3969" w:type="dxa"/>
          </w:tcPr>
          <w:p w14:paraId="6415AC9A" w14:textId="1631532D" w:rsidR="00B73EC9" w:rsidRPr="004E0E87" w:rsidRDefault="00E37614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37614">
              <w:rPr>
                <w:rFonts w:asciiTheme="minorHAnsi" w:hAnsiTheme="minorHAnsi"/>
                <w:color w:val="auto"/>
                <w:sz w:val="18"/>
                <w:szCs w:val="18"/>
              </w:rPr>
              <w:t>Capsule 1 x 5mg</w:t>
            </w:r>
          </w:p>
        </w:tc>
        <w:tc>
          <w:tcPr>
            <w:tcW w:w="922" w:type="dxa"/>
          </w:tcPr>
          <w:p w14:paraId="2E8B8F1A" w14:textId="77777777" w:rsidR="00B73EC9" w:rsidRPr="0003335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1906085</w:t>
            </w:r>
          </w:p>
        </w:tc>
        <w:tc>
          <w:tcPr>
            <w:tcW w:w="1062" w:type="dxa"/>
          </w:tcPr>
          <w:p w14:paraId="3AFD954A" w14:textId="15DF1D24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100085284</w:t>
            </w:r>
          </w:p>
        </w:tc>
        <w:tc>
          <w:tcPr>
            <w:tcW w:w="1192" w:type="dxa"/>
          </w:tcPr>
          <w:p w14:paraId="2D54FE3E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13F71894" w14:textId="77777777" w:rsidTr="004764A8">
        <w:trPr>
          <w:trHeight w:val="60"/>
        </w:trPr>
        <w:tc>
          <w:tcPr>
            <w:tcW w:w="1980" w:type="dxa"/>
          </w:tcPr>
          <w:p w14:paraId="1238808F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</w:t>
            </w:r>
          </w:p>
        </w:tc>
        <w:tc>
          <w:tcPr>
            <w:tcW w:w="3969" w:type="dxa"/>
          </w:tcPr>
          <w:p w14:paraId="1CA8A77F" w14:textId="116C6ECD" w:rsidR="00B73EC9" w:rsidRPr="00DD0F9A" w:rsidRDefault="00E3761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37614">
              <w:rPr>
                <w:rFonts w:asciiTheme="minorHAnsi" w:hAnsiTheme="minorHAnsi"/>
                <w:color w:val="auto"/>
                <w:sz w:val="18"/>
                <w:szCs w:val="18"/>
              </w:rPr>
              <w:t>Capsule 1 x 10mg</w:t>
            </w:r>
          </w:p>
        </w:tc>
        <w:tc>
          <w:tcPr>
            <w:tcW w:w="922" w:type="dxa"/>
          </w:tcPr>
          <w:p w14:paraId="0D2E79CC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1906116</w:t>
            </w:r>
          </w:p>
        </w:tc>
        <w:tc>
          <w:tcPr>
            <w:tcW w:w="1062" w:type="dxa"/>
          </w:tcPr>
          <w:p w14:paraId="4B034599" w14:textId="64F5A78B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100085562</w:t>
            </w:r>
          </w:p>
        </w:tc>
        <w:tc>
          <w:tcPr>
            <w:tcW w:w="1192" w:type="dxa"/>
          </w:tcPr>
          <w:p w14:paraId="5791EB27" w14:textId="77777777" w:rsidR="00B73EC9" w:rsidRPr="00DD0F9A" w:rsidRDefault="00B73EC9" w:rsidP="008717FD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DD0F9A" w14:paraId="59FF210A" w14:textId="77777777" w:rsidTr="004764A8">
        <w:trPr>
          <w:trHeight w:val="60"/>
        </w:trPr>
        <w:tc>
          <w:tcPr>
            <w:tcW w:w="1980" w:type="dxa"/>
          </w:tcPr>
          <w:p w14:paraId="09769E57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 Solu.</w:t>
            </w:r>
          </w:p>
        </w:tc>
        <w:tc>
          <w:tcPr>
            <w:tcW w:w="3969" w:type="dxa"/>
          </w:tcPr>
          <w:p w14:paraId="26A52867" w14:textId="72DA4E3C" w:rsidR="00B73EC9" w:rsidRPr="00DD0F9A" w:rsidRDefault="00C10FE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>Solution injectable 10mg/10ml, 1 flacon-ampoule Cytosafe</w:t>
            </w:r>
          </w:p>
        </w:tc>
        <w:tc>
          <w:tcPr>
            <w:tcW w:w="922" w:type="dxa"/>
            <w:vAlign w:val="center"/>
          </w:tcPr>
          <w:p w14:paraId="290BC51F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2832176</w:t>
            </w:r>
          </w:p>
        </w:tc>
        <w:tc>
          <w:tcPr>
            <w:tcW w:w="1062" w:type="dxa"/>
            <w:vAlign w:val="center"/>
          </w:tcPr>
          <w:p w14:paraId="4395F799" w14:textId="28E746B5" w:rsidR="00B73EC9" w:rsidRPr="00E73B96" w:rsidRDefault="00586A2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D09B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110000732</w:t>
            </w:r>
          </w:p>
        </w:tc>
        <w:tc>
          <w:tcPr>
            <w:tcW w:w="1192" w:type="dxa"/>
            <w:vAlign w:val="center"/>
          </w:tcPr>
          <w:p w14:paraId="6B489168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3E2DD2B3" w14:textId="77777777" w:rsidTr="004764A8">
        <w:trPr>
          <w:trHeight w:val="60"/>
        </w:trPr>
        <w:tc>
          <w:tcPr>
            <w:tcW w:w="1980" w:type="dxa"/>
          </w:tcPr>
          <w:p w14:paraId="2BA369F4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Zavedos Solu.</w:t>
            </w:r>
          </w:p>
        </w:tc>
        <w:tc>
          <w:tcPr>
            <w:tcW w:w="3969" w:type="dxa"/>
          </w:tcPr>
          <w:p w14:paraId="37249001" w14:textId="3B796659" w:rsidR="00B73EC9" w:rsidRPr="00DD0F9A" w:rsidRDefault="00C10FE3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C10FE3">
              <w:rPr>
                <w:rFonts w:asciiTheme="minorHAnsi" w:hAnsiTheme="minorHAnsi"/>
                <w:color w:val="auto"/>
                <w:sz w:val="18"/>
                <w:szCs w:val="18"/>
              </w:rPr>
              <w:t>Solution injectable 20mg/20ml, 1 flacon-ampoule Cytosafe</w:t>
            </w:r>
          </w:p>
        </w:tc>
        <w:tc>
          <w:tcPr>
            <w:tcW w:w="922" w:type="dxa"/>
            <w:vAlign w:val="center"/>
          </w:tcPr>
          <w:p w14:paraId="10B5527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2832182</w:t>
            </w:r>
          </w:p>
        </w:tc>
        <w:tc>
          <w:tcPr>
            <w:tcW w:w="1062" w:type="dxa"/>
            <w:vAlign w:val="center"/>
          </w:tcPr>
          <w:p w14:paraId="1728E8AF" w14:textId="40604CCC" w:rsidR="00B73EC9" w:rsidRPr="00560EC7" w:rsidRDefault="00560EC7" w:rsidP="00E73B9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60E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110000723</w:t>
            </w:r>
          </w:p>
        </w:tc>
        <w:tc>
          <w:tcPr>
            <w:tcW w:w="1192" w:type="dxa"/>
            <w:vAlign w:val="center"/>
          </w:tcPr>
          <w:p w14:paraId="1773526D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5F435454" w14:textId="77777777" w:rsidTr="004764A8">
        <w:trPr>
          <w:trHeight w:val="60"/>
        </w:trPr>
        <w:tc>
          <w:tcPr>
            <w:tcW w:w="1980" w:type="dxa"/>
          </w:tcPr>
          <w:p w14:paraId="7EF8F23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Zavicefta</w:t>
            </w:r>
          </w:p>
        </w:tc>
        <w:tc>
          <w:tcPr>
            <w:tcW w:w="3969" w:type="dxa"/>
          </w:tcPr>
          <w:p w14:paraId="2F713C57" w14:textId="52299DBE" w:rsidR="00B73EC9" w:rsidRPr="00DD0F9A" w:rsidRDefault="00B47AB0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47AB0">
              <w:rPr>
                <w:rFonts w:asciiTheme="minorHAnsi" w:hAnsiTheme="minorHAnsi"/>
                <w:color w:val="auto"/>
                <w:sz w:val="18"/>
                <w:szCs w:val="18"/>
              </w:rPr>
              <w:t>Poudre pour solution à diluer pour perfusion</w:t>
            </w:r>
            <w:r w:rsidR="00306D5E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306D5E" w:rsidRPr="00306D5E">
              <w:rPr>
                <w:rFonts w:asciiTheme="minorHAnsi" w:hAnsiTheme="minorHAnsi"/>
                <w:color w:val="auto"/>
                <w:sz w:val="18"/>
                <w:szCs w:val="18"/>
              </w:rPr>
              <w:t>2/0.5g, 10 flacon-ampoules</w:t>
            </w:r>
          </w:p>
        </w:tc>
        <w:tc>
          <w:tcPr>
            <w:tcW w:w="922" w:type="dxa"/>
            <w:vAlign w:val="center"/>
          </w:tcPr>
          <w:p w14:paraId="2624A1F6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037A3">
              <w:rPr>
                <w:rFonts w:asciiTheme="minorHAnsi" w:hAnsiTheme="minorHAnsi"/>
                <w:color w:val="auto"/>
                <w:sz w:val="18"/>
                <w:szCs w:val="18"/>
              </w:rPr>
              <w:t>7394798</w:t>
            </w:r>
          </w:p>
        </w:tc>
        <w:tc>
          <w:tcPr>
            <w:tcW w:w="1062" w:type="dxa"/>
            <w:vAlign w:val="center"/>
          </w:tcPr>
          <w:p w14:paraId="6666115D" w14:textId="1C53ADCB" w:rsidR="00B73EC9" w:rsidRPr="00E73B96" w:rsidRDefault="00E64844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100096359</w:t>
            </w:r>
          </w:p>
        </w:tc>
        <w:tc>
          <w:tcPr>
            <w:tcW w:w="1192" w:type="dxa"/>
            <w:vAlign w:val="center"/>
          </w:tcPr>
          <w:p w14:paraId="74B5030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610DE9C4" w14:textId="77777777" w:rsidTr="004764A8">
        <w:trPr>
          <w:trHeight w:val="60"/>
        </w:trPr>
        <w:tc>
          <w:tcPr>
            <w:tcW w:w="1980" w:type="dxa"/>
          </w:tcPr>
          <w:p w14:paraId="3506FA5A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</w:rPr>
              <w:t>Zinforo</w:t>
            </w:r>
          </w:p>
        </w:tc>
        <w:tc>
          <w:tcPr>
            <w:tcW w:w="3969" w:type="dxa"/>
          </w:tcPr>
          <w:p w14:paraId="67BF0E62" w14:textId="62443467" w:rsidR="00B73EC9" w:rsidRPr="00DD0F9A" w:rsidRDefault="00306D5E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06D5E">
              <w:rPr>
                <w:sz w:val="18"/>
                <w:szCs w:val="20"/>
              </w:rPr>
              <w:t>Poudre pour solution à diluer pour perfusion</w:t>
            </w:r>
            <w:r w:rsidR="00C710AE">
              <w:rPr>
                <w:sz w:val="18"/>
                <w:szCs w:val="20"/>
              </w:rPr>
              <w:t xml:space="preserve"> </w:t>
            </w:r>
            <w:r w:rsidR="00C710AE" w:rsidRPr="00C710AE">
              <w:rPr>
                <w:sz w:val="18"/>
                <w:szCs w:val="20"/>
              </w:rPr>
              <w:t>600mg, 10 flacon-ampoules</w:t>
            </w:r>
          </w:p>
        </w:tc>
        <w:tc>
          <w:tcPr>
            <w:tcW w:w="922" w:type="dxa"/>
            <w:vAlign w:val="center"/>
          </w:tcPr>
          <w:p w14:paraId="2797AE94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3335A">
              <w:rPr>
                <w:rFonts w:asciiTheme="minorHAnsi" w:hAnsiTheme="minorHAnsi"/>
                <w:color w:val="auto"/>
                <w:sz w:val="18"/>
                <w:szCs w:val="18"/>
              </w:rPr>
              <w:t>5785626</w:t>
            </w:r>
          </w:p>
        </w:tc>
        <w:tc>
          <w:tcPr>
            <w:tcW w:w="1062" w:type="dxa"/>
            <w:vAlign w:val="center"/>
          </w:tcPr>
          <w:p w14:paraId="0111299A" w14:textId="597F5734" w:rsidR="00B73EC9" w:rsidRPr="00E73B96" w:rsidRDefault="0028645B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645B">
              <w:rPr>
                <w:rFonts w:ascii="Calibri" w:hAnsi="Calibri" w:cs="Calibri"/>
                <w:color w:val="000000"/>
                <w:sz w:val="18"/>
                <w:szCs w:val="18"/>
              </w:rPr>
              <w:t>100107189</w:t>
            </w:r>
          </w:p>
        </w:tc>
        <w:tc>
          <w:tcPr>
            <w:tcW w:w="1192" w:type="dxa"/>
            <w:vAlign w:val="center"/>
          </w:tcPr>
          <w:p w14:paraId="0A75B784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8717FD" w:rsidRPr="00B51939" w14:paraId="597E28B5" w14:textId="77777777" w:rsidTr="004764A8">
        <w:trPr>
          <w:trHeight w:val="60"/>
        </w:trPr>
        <w:tc>
          <w:tcPr>
            <w:tcW w:w="1980" w:type="dxa"/>
          </w:tcPr>
          <w:p w14:paraId="6DCDECFD" w14:textId="77777777" w:rsidR="008717FD" w:rsidRDefault="008717FD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Zirabev</w:t>
            </w:r>
          </w:p>
        </w:tc>
        <w:tc>
          <w:tcPr>
            <w:tcW w:w="3969" w:type="dxa"/>
          </w:tcPr>
          <w:p w14:paraId="100993E8" w14:textId="24287A21" w:rsidR="008717FD" w:rsidRPr="004E0E87" w:rsidRDefault="00EB05C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B05C5">
              <w:rPr>
                <w:sz w:val="18"/>
                <w:szCs w:val="20"/>
              </w:rPr>
              <w:t>Solution à diluer pour perfusion 100mg/4ml, 1 flacon-ampoule</w:t>
            </w:r>
          </w:p>
        </w:tc>
        <w:tc>
          <w:tcPr>
            <w:tcW w:w="922" w:type="dxa"/>
            <w:vAlign w:val="center"/>
          </w:tcPr>
          <w:p w14:paraId="5A7BF7A2" w14:textId="77777777" w:rsidR="008717FD" w:rsidRPr="0003335A" w:rsidRDefault="008717FD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61902">
              <w:rPr>
                <w:sz w:val="18"/>
                <w:szCs w:val="20"/>
              </w:rPr>
              <w:t>7773044</w:t>
            </w:r>
          </w:p>
        </w:tc>
        <w:tc>
          <w:tcPr>
            <w:tcW w:w="1062" w:type="dxa"/>
            <w:vAlign w:val="center"/>
          </w:tcPr>
          <w:p w14:paraId="60D7DF36" w14:textId="772DD83A" w:rsidR="008717FD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100138136</w:t>
            </w:r>
          </w:p>
        </w:tc>
        <w:tc>
          <w:tcPr>
            <w:tcW w:w="1192" w:type="dxa"/>
            <w:vAlign w:val="center"/>
          </w:tcPr>
          <w:p w14:paraId="549B00E5" w14:textId="77777777" w:rsidR="008717FD" w:rsidRPr="00DD0F9A" w:rsidRDefault="008717FD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8717FD" w:rsidRPr="00B51939" w14:paraId="3FC0773D" w14:textId="77777777" w:rsidTr="004764A8">
        <w:trPr>
          <w:trHeight w:val="60"/>
        </w:trPr>
        <w:tc>
          <w:tcPr>
            <w:tcW w:w="1980" w:type="dxa"/>
          </w:tcPr>
          <w:p w14:paraId="57EC8796" w14:textId="77777777" w:rsidR="008717FD" w:rsidRDefault="008717FD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Zirabev</w:t>
            </w:r>
          </w:p>
        </w:tc>
        <w:tc>
          <w:tcPr>
            <w:tcW w:w="3969" w:type="dxa"/>
          </w:tcPr>
          <w:p w14:paraId="281A6B8C" w14:textId="7E2A4D0D" w:rsidR="008717FD" w:rsidRPr="004E0E87" w:rsidRDefault="00EB05C5" w:rsidP="008717FD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B05C5">
              <w:rPr>
                <w:sz w:val="18"/>
                <w:szCs w:val="20"/>
              </w:rPr>
              <w:t>Solution à diluer pour perfusion 400mg/16ml, 1 flacon-ampoule</w:t>
            </w:r>
          </w:p>
        </w:tc>
        <w:tc>
          <w:tcPr>
            <w:tcW w:w="922" w:type="dxa"/>
            <w:vAlign w:val="center"/>
          </w:tcPr>
          <w:p w14:paraId="189C9C79" w14:textId="77777777" w:rsidR="008717FD" w:rsidRPr="0003335A" w:rsidRDefault="008717FD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61902">
              <w:rPr>
                <w:sz w:val="18"/>
                <w:szCs w:val="20"/>
              </w:rPr>
              <w:t>7773043</w:t>
            </w:r>
          </w:p>
        </w:tc>
        <w:tc>
          <w:tcPr>
            <w:tcW w:w="1062" w:type="dxa"/>
            <w:vAlign w:val="center"/>
          </w:tcPr>
          <w:p w14:paraId="4B2B93CA" w14:textId="0B832104" w:rsidR="008717FD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100138132</w:t>
            </w:r>
          </w:p>
        </w:tc>
        <w:tc>
          <w:tcPr>
            <w:tcW w:w="1192" w:type="dxa"/>
            <w:vAlign w:val="center"/>
          </w:tcPr>
          <w:p w14:paraId="61D1914F" w14:textId="77777777" w:rsidR="008717FD" w:rsidRPr="00DD0F9A" w:rsidRDefault="008717FD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2B1BBFB4" w14:textId="77777777" w:rsidTr="004764A8">
        <w:trPr>
          <w:trHeight w:val="60"/>
        </w:trPr>
        <w:tc>
          <w:tcPr>
            <w:tcW w:w="1980" w:type="dxa"/>
          </w:tcPr>
          <w:p w14:paraId="55AB3C72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Zyvoxid </w:t>
            </w:r>
          </w:p>
        </w:tc>
        <w:tc>
          <w:tcPr>
            <w:tcW w:w="3969" w:type="dxa"/>
          </w:tcPr>
          <w:p w14:paraId="253AC0BA" w14:textId="5B1A396E" w:rsidR="00B73EC9" w:rsidRPr="00DD0F9A" w:rsidRDefault="00A302B4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>Solution pour perfusion 2mg/ml</w:t>
            </w:r>
            <w:r w:rsidR="007C2D2A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Pr="00A302B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10 poches freeflex</w:t>
            </w:r>
          </w:p>
        </w:tc>
        <w:tc>
          <w:tcPr>
            <w:tcW w:w="922" w:type="dxa"/>
            <w:vAlign w:val="center"/>
          </w:tcPr>
          <w:p w14:paraId="5A0054D8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4859127</w:t>
            </w:r>
          </w:p>
        </w:tc>
        <w:tc>
          <w:tcPr>
            <w:tcW w:w="1062" w:type="dxa"/>
            <w:vAlign w:val="center"/>
          </w:tcPr>
          <w:p w14:paraId="59C3C1ED" w14:textId="12521944" w:rsidR="00B73EC9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100112903</w:t>
            </w:r>
          </w:p>
        </w:tc>
        <w:tc>
          <w:tcPr>
            <w:tcW w:w="1192" w:type="dxa"/>
            <w:vAlign w:val="center"/>
          </w:tcPr>
          <w:p w14:paraId="45F38AAC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34B52CF2" w14:textId="77777777" w:rsidTr="004764A8">
        <w:trPr>
          <w:trHeight w:val="60"/>
        </w:trPr>
        <w:tc>
          <w:tcPr>
            <w:tcW w:w="1980" w:type="dxa"/>
          </w:tcPr>
          <w:p w14:paraId="62962059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Zyvoxid </w:t>
            </w:r>
          </w:p>
        </w:tc>
        <w:tc>
          <w:tcPr>
            <w:tcW w:w="3969" w:type="dxa"/>
          </w:tcPr>
          <w:p w14:paraId="3463ECDF" w14:textId="4BB152BA" w:rsidR="00B73EC9" w:rsidRPr="00DD0F9A" w:rsidRDefault="00720B9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Granulé pour la préparation d’une suspension 20 mg/ml, 1 flacon</w:t>
            </w:r>
          </w:p>
        </w:tc>
        <w:tc>
          <w:tcPr>
            <w:tcW w:w="922" w:type="dxa"/>
            <w:vAlign w:val="center"/>
          </w:tcPr>
          <w:p w14:paraId="7882E81F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2465358</w:t>
            </w:r>
          </w:p>
        </w:tc>
        <w:tc>
          <w:tcPr>
            <w:tcW w:w="1062" w:type="dxa"/>
            <w:vAlign w:val="center"/>
          </w:tcPr>
          <w:p w14:paraId="510FE78B" w14:textId="724357B0" w:rsidR="00B73EC9" w:rsidRPr="00E73B96" w:rsidRDefault="001717BC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100073324</w:t>
            </w:r>
          </w:p>
        </w:tc>
        <w:tc>
          <w:tcPr>
            <w:tcW w:w="1192" w:type="dxa"/>
            <w:vAlign w:val="center"/>
          </w:tcPr>
          <w:p w14:paraId="6A32AA1E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  <w:tr w:rsidR="00B73EC9" w:rsidRPr="00B51939" w14:paraId="4C1F9A3C" w14:textId="77777777" w:rsidTr="004764A8">
        <w:trPr>
          <w:trHeight w:val="60"/>
        </w:trPr>
        <w:tc>
          <w:tcPr>
            <w:tcW w:w="1980" w:type="dxa"/>
          </w:tcPr>
          <w:p w14:paraId="258A16E8" w14:textId="77777777" w:rsidR="00B73EC9" w:rsidRPr="00DD0F9A" w:rsidRDefault="00B73EC9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Zyvoxid </w:t>
            </w:r>
          </w:p>
        </w:tc>
        <w:tc>
          <w:tcPr>
            <w:tcW w:w="3969" w:type="dxa"/>
          </w:tcPr>
          <w:p w14:paraId="3D9D97B3" w14:textId="00CD1720" w:rsidR="00B73EC9" w:rsidRPr="00DD0F9A" w:rsidRDefault="00720B95" w:rsidP="008717FD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B95">
              <w:rPr>
                <w:rFonts w:asciiTheme="minorHAnsi" w:hAnsiTheme="minorHAnsi"/>
                <w:color w:val="auto"/>
                <w:sz w:val="18"/>
                <w:szCs w:val="18"/>
              </w:rPr>
              <w:t>Comprimés pelliculés 10 x 600mg</w:t>
            </w:r>
          </w:p>
        </w:tc>
        <w:tc>
          <w:tcPr>
            <w:tcW w:w="922" w:type="dxa"/>
            <w:vAlign w:val="center"/>
          </w:tcPr>
          <w:p w14:paraId="61D18A90" w14:textId="77777777" w:rsidR="00B73EC9" w:rsidRPr="00DD0F9A" w:rsidRDefault="00B73EC9" w:rsidP="009D757E">
            <w:pPr>
              <w:pStyle w:val="Default"/>
              <w:spacing w:line="240" w:lineRule="exac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2465312</w:t>
            </w:r>
          </w:p>
        </w:tc>
        <w:tc>
          <w:tcPr>
            <w:tcW w:w="1062" w:type="dxa"/>
            <w:vAlign w:val="center"/>
          </w:tcPr>
          <w:p w14:paraId="3EBD9CAA" w14:textId="518C98F1" w:rsidR="00B73EC9" w:rsidRPr="00E73B96" w:rsidRDefault="00E73B96" w:rsidP="00E73B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100192892</w:t>
            </w:r>
          </w:p>
        </w:tc>
        <w:tc>
          <w:tcPr>
            <w:tcW w:w="1192" w:type="dxa"/>
            <w:vAlign w:val="center"/>
          </w:tcPr>
          <w:p w14:paraId="0B30043F" w14:textId="77777777" w:rsidR="00B73EC9" w:rsidRPr="00DD0F9A" w:rsidRDefault="00B73EC9" w:rsidP="009D757E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D0F9A">
              <w:rPr>
                <w:rFonts w:asciiTheme="minorHAnsi" w:hAnsiTheme="minorHAnsi"/>
                <w:sz w:val="18"/>
                <w:szCs w:val="18"/>
              </w:rPr>
              <w:t>Pfizer AG</w:t>
            </w:r>
          </w:p>
        </w:tc>
      </w:tr>
    </w:tbl>
    <w:p w14:paraId="4211C148" w14:textId="77777777" w:rsidR="002E4238" w:rsidRDefault="002E4238" w:rsidP="00B73EC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8"/>
          <w:szCs w:val="18"/>
        </w:rPr>
      </w:pPr>
    </w:p>
    <w:p w14:paraId="709C5A78" w14:textId="77777777" w:rsidR="002E4238" w:rsidRDefault="002E4238" w:rsidP="00B73EC9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8"/>
          <w:szCs w:val="18"/>
        </w:rPr>
      </w:pPr>
    </w:p>
    <w:p w14:paraId="44EEB2A3" w14:textId="3E30C903" w:rsidR="00B73EC9" w:rsidRPr="0072076C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2076C">
        <w:rPr>
          <w:rFonts w:ascii="Calibri" w:hAnsi="Calibri"/>
          <w:b/>
          <w:bCs/>
          <w:color w:val="000000"/>
          <w:sz w:val="18"/>
          <w:szCs w:val="18"/>
        </w:rPr>
        <w:t>Explications</w:t>
      </w:r>
    </w:p>
    <w:p w14:paraId="1447E598" w14:textId="77777777" w:rsidR="00B73EC9" w:rsidRPr="0072076C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2076C">
        <w:rPr>
          <w:rFonts w:ascii="Calibri" w:hAnsi="Calibri"/>
          <w:color w:val="000000"/>
          <w:sz w:val="18"/>
          <w:szCs w:val="18"/>
        </w:rPr>
        <w:t>Cette liste contient le nom des produits pouvant être commandés «d’urgence» auprès d’Alloga en dehors des heures de bureau.</w:t>
      </w:r>
    </w:p>
    <w:p w14:paraId="253FAB8C" w14:textId="77777777" w:rsidR="00B73EC9" w:rsidRPr="00915969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</w:rPr>
      </w:pPr>
    </w:p>
    <w:tbl>
      <w:tblPr>
        <w:tblW w:w="89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7"/>
      </w:tblGrid>
      <w:tr w:rsidR="00B73EC9" w:rsidRPr="00915969" w14:paraId="6F941AFA" w14:textId="77777777" w:rsidTr="008717FD">
        <w:trPr>
          <w:trHeight w:val="300"/>
        </w:trPr>
        <w:tc>
          <w:tcPr>
            <w:tcW w:w="2236" w:type="dxa"/>
            <w:shd w:val="clear" w:color="auto" w:fill="BFBFBF" w:themeFill="background1" w:themeFillShade="BF"/>
          </w:tcPr>
          <w:p w14:paraId="16A4DD99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Groupe de clients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4DD5F1DA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fr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fr-CH" w:eastAsia="en-US" w:bidi="ar-SA"/>
              </w:rPr>
              <w:t xml:space="preserve">Réception de la commande – jour 0 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23AC05A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Traitement de</w:t>
            </w: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br/>
              <w:t xml:space="preserve">la commande 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19626A48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Livraison au</w:t>
            </w: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br/>
              <w:t>client</w:t>
            </w:r>
          </w:p>
        </w:tc>
      </w:tr>
      <w:tr w:rsidR="00B73EC9" w:rsidRPr="00915969" w14:paraId="78504B08" w14:textId="77777777" w:rsidTr="008717FD">
        <w:trPr>
          <w:trHeight w:val="300"/>
        </w:trPr>
        <w:tc>
          <w:tcPr>
            <w:tcW w:w="2236" w:type="dxa"/>
          </w:tcPr>
          <w:p w14:paraId="1FDBEC52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 xml:space="preserve">Grossistes </w:t>
            </w:r>
          </w:p>
        </w:tc>
        <w:tc>
          <w:tcPr>
            <w:tcW w:w="2236" w:type="dxa"/>
          </w:tcPr>
          <w:p w14:paraId="5305D73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Jusqu’à 12h00</w:t>
            </w:r>
          </w:p>
        </w:tc>
        <w:tc>
          <w:tcPr>
            <w:tcW w:w="2236" w:type="dxa"/>
          </w:tcPr>
          <w:p w14:paraId="221F03A6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  <w:tc>
          <w:tcPr>
            <w:tcW w:w="2237" w:type="dxa"/>
          </w:tcPr>
          <w:p w14:paraId="1ADBAB88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2</w:t>
            </w:r>
          </w:p>
        </w:tc>
      </w:tr>
      <w:tr w:rsidR="00B73EC9" w:rsidRPr="00915969" w14:paraId="320D0786" w14:textId="77777777" w:rsidTr="008717FD">
        <w:trPr>
          <w:trHeight w:val="300"/>
        </w:trPr>
        <w:tc>
          <w:tcPr>
            <w:tcW w:w="2236" w:type="dxa"/>
          </w:tcPr>
          <w:p w14:paraId="3B5B6ED0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Tous les autres clients</w:t>
            </w:r>
          </w:p>
        </w:tc>
        <w:tc>
          <w:tcPr>
            <w:tcW w:w="2236" w:type="dxa"/>
          </w:tcPr>
          <w:p w14:paraId="3DB6F39C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Avant 11h00</w:t>
            </w:r>
          </w:p>
        </w:tc>
        <w:tc>
          <w:tcPr>
            <w:tcW w:w="2236" w:type="dxa"/>
          </w:tcPr>
          <w:p w14:paraId="2EAC7D8B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0</w:t>
            </w:r>
          </w:p>
        </w:tc>
        <w:tc>
          <w:tcPr>
            <w:tcW w:w="2237" w:type="dxa"/>
          </w:tcPr>
          <w:p w14:paraId="2A58F71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</w:tr>
      <w:tr w:rsidR="00B73EC9" w:rsidRPr="00915969" w14:paraId="1C524D1A" w14:textId="77777777" w:rsidTr="008717FD">
        <w:trPr>
          <w:trHeight w:val="300"/>
        </w:trPr>
        <w:tc>
          <w:tcPr>
            <w:tcW w:w="2236" w:type="dxa"/>
          </w:tcPr>
          <w:p w14:paraId="38E6806A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Livraison express</w:t>
            </w:r>
          </w:p>
        </w:tc>
        <w:tc>
          <w:tcPr>
            <w:tcW w:w="2236" w:type="dxa"/>
          </w:tcPr>
          <w:p w14:paraId="7DD92916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Jusqu’à 14h00</w:t>
            </w:r>
          </w:p>
        </w:tc>
        <w:tc>
          <w:tcPr>
            <w:tcW w:w="2236" w:type="dxa"/>
          </w:tcPr>
          <w:p w14:paraId="0F0A353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0</w:t>
            </w:r>
          </w:p>
        </w:tc>
        <w:tc>
          <w:tcPr>
            <w:tcW w:w="2237" w:type="dxa"/>
          </w:tcPr>
          <w:p w14:paraId="15A955EE" w14:textId="77777777" w:rsidR="00B73EC9" w:rsidRPr="00915969" w:rsidRDefault="00B73EC9" w:rsidP="008717F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</w:pPr>
            <w:r w:rsidRPr="00915969">
              <w:rPr>
                <w:rFonts w:asciiTheme="minorHAnsi" w:hAnsiTheme="minorHAnsi"/>
                <w:color w:val="auto"/>
                <w:sz w:val="22"/>
                <w:szCs w:val="22"/>
                <w:lang w:val="de-CH" w:eastAsia="en-US" w:bidi="ar-SA"/>
              </w:rPr>
              <w:t>Jour 1</w:t>
            </w:r>
          </w:p>
        </w:tc>
      </w:tr>
    </w:tbl>
    <w:p w14:paraId="1C64966B" w14:textId="77777777" w:rsidR="00B73EC9" w:rsidRPr="00915969" w:rsidRDefault="00B73EC9" w:rsidP="00B73EC9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</w:rPr>
      </w:pPr>
    </w:p>
    <w:p w14:paraId="59EB54A5" w14:textId="77777777" w:rsidR="00B73EC9" w:rsidRPr="008B4AAF" w:rsidRDefault="00B73EC9" w:rsidP="00B73EC9">
      <w:pPr>
        <w:rPr>
          <w:rFonts w:ascii="Calibri" w:hAnsi="Calibri" w:cs="Calibri,Bold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Facturation</w:t>
      </w:r>
    </w:p>
    <w:p w14:paraId="341B2C9D" w14:textId="0A5282A8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 xml:space="preserve">Les factures sont établies par Pfizer </w:t>
      </w:r>
      <w:r w:rsidR="00F15FDF">
        <w:rPr>
          <w:rFonts w:ascii="Calibri" w:hAnsi="Calibri"/>
          <w:color w:val="000000"/>
          <w:sz w:val="22"/>
        </w:rPr>
        <w:t>AG</w:t>
      </w:r>
      <w:r w:rsidRPr="008B4AAF">
        <w:rPr>
          <w:rFonts w:ascii="Calibri" w:hAnsi="Calibri"/>
          <w:color w:val="000000"/>
          <w:sz w:val="22"/>
        </w:rPr>
        <w:t>.</w:t>
      </w:r>
    </w:p>
    <w:p w14:paraId="118B4161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2657DE83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Retours</w:t>
      </w:r>
    </w:p>
    <w:p w14:paraId="14000AE1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u w:val="single"/>
        </w:rPr>
      </w:pPr>
      <w:r w:rsidRPr="008B4AAF">
        <w:rPr>
          <w:rFonts w:ascii="Calibri" w:hAnsi="Calibri"/>
          <w:color w:val="000000"/>
          <w:sz w:val="22"/>
          <w:u w:val="single"/>
        </w:rPr>
        <w:t>Grossistes/hôpitaux</w:t>
      </w:r>
    </w:p>
    <w:p w14:paraId="60AE118F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lastRenderedPageBreak/>
        <w:t>Les retours doivent être adressés au service des retours d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>Alloga AG.</w:t>
      </w:r>
    </w:p>
    <w:p w14:paraId="10E48128" w14:textId="77777777" w:rsidR="00B73EC9" w:rsidRPr="008A44F1" w:rsidRDefault="00B73EC9" w:rsidP="00B73EC9">
      <w:pPr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</w:p>
    <w:p w14:paraId="293B85B8" w14:textId="77777777" w:rsidR="00B73EC9" w:rsidRPr="008A44F1" w:rsidRDefault="00B73EC9" w:rsidP="00B73EC9">
      <w:pPr>
        <w:autoSpaceDE w:val="0"/>
        <w:autoSpaceDN w:val="0"/>
        <w:rPr>
          <w:rFonts w:ascii="Calibri" w:hAnsi="Calibri"/>
          <w:color w:val="000000"/>
          <w:sz w:val="22"/>
          <w:u w:val="single"/>
        </w:rPr>
      </w:pPr>
      <w:r w:rsidRPr="008A44F1">
        <w:rPr>
          <w:rFonts w:ascii="Calibri" w:hAnsi="Calibri"/>
          <w:color w:val="000000"/>
          <w:sz w:val="22"/>
          <w:u w:val="single"/>
        </w:rPr>
        <w:t>Médecins/pharmaciens</w:t>
      </w:r>
    </w:p>
    <w:p w14:paraId="6B85A16F" w14:textId="1260B7BA" w:rsidR="00B73EC9" w:rsidRPr="008A44F1" w:rsidRDefault="00B73EC9" w:rsidP="00B73EC9">
      <w:pPr>
        <w:autoSpaceDE w:val="0"/>
        <w:autoSpaceDN w:val="0"/>
        <w:rPr>
          <w:rFonts w:ascii="Calibri" w:hAnsi="Calibri"/>
          <w:color w:val="000000"/>
          <w:sz w:val="22"/>
        </w:rPr>
      </w:pPr>
      <w:r w:rsidRPr="008A44F1">
        <w:rPr>
          <w:rFonts w:ascii="Calibri" w:hAnsi="Calibri"/>
          <w:color w:val="000000"/>
          <w:sz w:val="22"/>
        </w:rPr>
        <w:t>En cas d’erreur de livraison ou de livraison défectueuse, les médicaments sont à renvoyer au service des retours d’Alloga AG, en accord avec le service à la clientèle de Pfizer.</w:t>
      </w:r>
    </w:p>
    <w:p w14:paraId="008F0502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09BFBD93" w14:textId="77777777" w:rsidR="00B73EC9" w:rsidRPr="00FB6D16" w:rsidRDefault="00B73EC9" w:rsidP="00B73EC9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lang w:val="de-CH"/>
        </w:rPr>
      </w:pPr>
      <w:r w:rsidRPr="00FB6D16">
        <w:rPr>
          <w:rFonts w:ascii="Calibri" w:hAnsi="Calibri"/>
          <w:b/>
          <w:color w:val="000000"/>
          <w:sz w:val="22"/>
          <w:lang w:val="de-CH"/>
        </w:rPr>
        <w:t>Alloga AG, Vertrieb Pfizer, Service des retours, Buchmattstrasse 10, 3400 Burgdorf.</w:t>
      </w:r>
    </w:p>
    <w:p w14:paraId="1BD86B73" w14:textId="77777777" w:rsidR="00B73EC9" w:rsidRPr="00FB6D16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val="de-CH" w:eastAsia="de-CH"/>
        </w:rPr>
      </w:pPr>
    </w:p>
    <w:p w14:paraId="589EDED9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Règlement s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>appliq</w:t>
      </w:r>
      <w:r>
        <w:rPr>
          <w:rFonts w:ascii="Calibri" w:hAnsi="Calibri"/>
          <w:color w:val="000000"/>
          <w:sz w:val="22"/>
        </w:rPr>
        <w:t>uant aux retours de marchandise </w:t>
      </w:r>
      <w:r w:rsidRPr="008B4AAF">
        <w:rPr>
          <w:rFonts w:ascii="Calibri" w:hAnsi="Calibri"/>
          <w:color w:val="000000"/>
          <w:sz w:val="22"/>
        </w:rPr>
        <w:t>: voir conditions de vente.</w:t>
      </w:r>
    </w:p>
    <w:p w14:paraId="61D818A3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3A3619A7" w14:textId="77777777" w:rsidR="00B73EC9" w:rsidRDefault="00B73EC9" w:rsidP="00B73EC9">
      <w:pPr>
        <w:autoSpaceDE w:val="0"/>
        <w:autoSpaceDN w:val="0"/>
        <w:adjustRightInd w:val="0"/>
        <w:rPr>
          <w:rFonts w:ascii="Calibri" w:hAnsi="Calibri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Notification d</w:t>
      </w:r>
      <w:r>
        <w:rPr>
          <w:rFonts w:ascii="Calibri" w:hAnsi="Calibri"/>
          <w:b/>
          <w:bCs/>
          <w:color w:val="00B1F1"/>
        </w:rPr>
        <w:t>’</w:t>
      </w:r>
      <w:r w:rsidRPr="008B4AAF">
        <w:rPr>
          <w:rFonts w:ascii="Calibri" w:hAnsi="Calibri"/>
          <w:b/>
          <w:bCs/>
          <w:color w:val="00B1F1"/>
        </w:rPr>
        <w:t xml:space="preserve">effet indésirable </w:t>
      </w:r>
    </w:p>
    <w:p w14:paraId="4882FFD9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  <w:r w:rsidRPr="008B4AAF">
        <w:rPr>
          <w:rFonts w:ascii="Calibri" w:hAnsi="Calibri"/>
          <w:color w:val="000000"/>
          <w:sz w:val="22"/>
        </w:rPr>
        <w:t>Les notifications d</w:t>
      </w:r>
      <w:r>
        <w:rPr>
          <w:rFonts w:ascii="Calibri" w:hAnsi="Calibri"/>
          <w:color w:val="000000"/>
          <w:sz w:val="22"/>
        </w:rPr>
        <w:t>’</w:t>
      </w:r>
      <w:r w:rsidRPr="008B4AAF">
        <w:rPr>
          <w:rFonts w:ascii="Calibri" w:hAnsi="Calibri"/>
          <w:color w:val="000000"/>
          <w:sz w:val="22"/>
        </w:rPr>
        <w:t xml:space="preserve">effets indésirables </w:t>
      </w:r>
      <w:r>
        <w:rPr>
          <w:rFonts w:ascii="Calibri" w:hAnsi="Calibri"/>
          <w:color w:val="000000"/>
          <w:sz w:val="22"/>
        </w:rPr>
        <w:t>peuvent être adressées par </w:t>
      </w:r>
      <w:r w:rsidRPr="008B4AAF">
        <w:rPr>
          <w:rFonts w:ascii="Calibri" w:hAnsi="Calibri"/>
          <w:color w:val="000000"/>
          <w:sz w:val="22"/>
        </w:rPr>
        <w:t>:</w:t>
      </w:r>
    </w:p>
    <w:p w14:paraId="649DFC0D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lang w:eastAsia="de-CH"/>
        </w:rPr>
      </w:pPr>
    </w:p>
    <w:p w14:paraId="1BDB5EDC" w14:textId="77777777" w:rsidR="00B73EC9" w:rsidRPr="008B4AAF" w:rsidRDefault="00B73EC9" w:rsidP="00B73EC9">
      <w:pPr>
        <w:pStyle w:val="TableColHeading"/>
        <w:spacing w:before="60" w:after="0" w:line="240" w:lineRule="auto"/>
        <w:rPr>
          <w:rStyle w:val="Hyperlink"/>
          <w:rFonts w:eastAsia="Calibri" w:cs="Calibri"/>
          <w:b w:val="0"/>
          <w:bCs w:val="0"/>
        </w:rPr>
      </w:pPr>
      <w:r>
        <w:rPr>
          <w:rFonts w:ascii="Calibri" w:hAnsi="Calibri"/>
          <w:color w:val="000000"/>
          <w:sz w:val="22"/>
        </w:rPr>
        <w:t>Téléphone</w:t>
      </w:r>
      <w:r w:rsidRPr="008B4AAF">
        <w:rPr>
          <w:rFonts w:ascii="Calibri" w:hAnsi="Calibri"/>
          <w:color w:val="000000"/>
          <w:sz w:val="22"/>
        </w:rPr>
        <w:t>:</w:t>
      </w:r>
      <w:r>
        <w:rPr>
          <w:rFonts w:ascii="Calibri" w:hAnsi="Calibri"/>
          <w:color w:val="000000"/>
          <w:sz w:val="22"/>
        </w:rPr>
        <w:t xml:space="preserve"> +41 </w:t>
      </w:r>
      <w:r w:rsidRPr="008B4AAF">
        <w:rPr>
          <w:rFonts w:ascii="Calibri" w:hAnsi="Calibri"/>
          <w:color w:val="000000"/>
          <w:sz w:val="22"/>
        </w:rPr>
        <w:t xml:space="preserve">43 495 72 99 </w:t>
      </w:r>
      <w:r w:rsidRPr="008B4AAF">
        <w:tab/>
      </w:r>
      <w:r>
        <w:rPr>
          <w:rFonts w:ascii="Calibri" w:hAnsi="Calibri"/>
          <w:color w:val="000000"/>
          <w:sz w:val="22"/>
        </w:rPr>
        <w:t xml:space="preserve">Fax: +41 </w:t>
      </w:r>
      <w:r w:rsidRPr="008B4AAF">
        <w:rPr>
          <w:rFonts w:ascii="Calibri" w:hAnsi="Calibri"/>
          <w:color w:val="000000"/>
          <w:sz w:val="22"/>
        </w:rPr>
        <w:t xml:space="preserve">44 583 07 57 </w:t>
      </w:r>
      <w:r w:rsidRPr="008B4AAF">
        <w:tab/>
      </w:r>
      <w:r>
        <w:t xml:space="preserve">  </w:t>
      </w:r>
      <w:r>
        <w:rPr>
          <w:rFonts w:ascii="Calibri" w:hAnsi="Calibri"/>
          <w:color w:val="000000"/>
          <w:sz w:val="22"/>
        </w:rPr>
        <w:t>E-mail</w:t>
      </w:r>
      <w:r w:rsidRPr="008B4AAF">
        <w:rPr>
          <w:rFonts w:ascii="Calibri" w:hAnsi="Calibri"/>
          <w:color w:val="000000"/>
          <w:sz w:val="22"/>
        </w:rPr>
        <w:t xml:space="preserve">: </w:t>
      </w:r>
      <w:hyperlink r:id="rId13">
        <w:r w:rsidRPr="008B4AAF">
          <w:rPr>
            <w:rStyle w:val="Hyperlink"/>
            <w:rFonts w:ascii="Calibri" w:hAnsi="Calibri"/>
            <w:b w:val="0"/>
            <w:bCs w:val="0"/>
            <w:sz w:val="22"/>
            <w:szCs w:val="22"/>
          </w:rPr>
          <w:t>CHE.AEReporting@pfizer.com</w:t>
        </w:r>
      </w:hyperlink>
    </w:p>
    <w:p w14:paraId="49D2D31F" w14:textId="77777777" w:rsidR="00B73EC9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lang w:eastAsia="de-CH"/>
        </w:rPr>
      </w:pPr>
    </w:p>
    <w:p w14:paraId="37FA24C1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lang w:eastAsia="de-CH"/>
        </w:rPr>
      </w:pPr>
      <w:r>
        <w:rPr>
          <w:rFonts w:ascii="Calibri" w:hAnsi="Calibri"/>
          <w:b/>
          <w:bCs/>
          <w:color w:val="00B1F1"/>
        </w:rPr>
        <w:t>R</w:t>
      </w:r>
      <w:r w:rsidRPr="008B4AAF">
        <w:rPr>
          <w:rFonts w:ascii="Calibri" w:hAnsi="Calibri"/>
          <w:b/>
          <w:bCs/>
          <w:color w:val="00B1F1"/>
        </w:rPr>
        <w:t>éclamation concernant un produit</w:t>
      </w:r>
    </w:p>
    <w:p w14:paraId="1260C773" w14:textId="77777777" w:rsidR="00B73EC9" w:rsidRPr="001E2DDC" w:rsidRDefault="00B73EC9" w:rsidP="00B73EC9">
      <w:pPr>
        <w:rPr>
          <w:rStyle w:val="Hyperlink"/>
          <w:rFonts w:eastAsiaTheme="minorHAnsi"/>
        </w:rPr>
      </w:pPr>
      <w:r w:rsidRPr="001E2DDC">
        <w:rPr>
          <w:rFonts w:ascii="Calibri" w:hAnsi="Calibri"/>
          <w:sz w:val="22"/>
        </w:rPr>
        <w:t xml:space="preserve">E-mail: </w:t>
      </w:r>
      <w:hyperlink r:id="rId14" w:history="1">
        <w:r w:rsidRPr="001E2DDC">
          <w:rPr>
            <w:rStyle w:val="Hyperlink"/>
            <w:rFonts w:ascii="Calibri" w:eastAsiaTheme="minorHAnsi" w:hAnsi="Calibri"/>
            <w:sz w:val="22"/>
          </w:rPr>
          <w:t>ProductComplaints.Switzerland@pfizer.com</w:t>
        </w:r>
      </w:hyperlink>
    </w:p>
    <w:p w14:paraId="25D03742" w14:textId="77777777" w:rsidR="00B73EC9" w:rsidRPr="001E2DDC" w:rsidRDefault="00B73EC9" w:rsidP="00B73EC9">
      <w:pPr>
        <w:rPr>
          <w:rFonts w:ascii="Calibri" w:hAnsi="Calibri"/>
          <w:sz w:val="22"/>
        </w:rPr>
      </w:pPr>
    </w:p>
    <w:p w14:paraId="3FE4A675" w14:textId="77777777" w:rsidR="00B73EC9" w:rsidRPr="008B4AAF" w:rsidRDefault="00B73EC9" w:rsidP="00B73EC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B1F1"/>
        </w:rPr>
      </w:pPr>
      <w:r w:rsidRPr="008B4AAF">
        <w:rPr>
          <w:rFonts w:ascii="Calibri" w:hAnsi="Calibri"/>
          <w:b/>
          <w:bCs/>
          <w:color w:val="00B1F1"/>
        </w:rPr>
        <w:t>Informations à caractère médical</w:t>
      </w:r>
    </w:p>
    <w:p w14:paraId="41D2BB48" w14:textId="77777777" w:rsidR="00B73EC9" w:rsidRPr="00310D02" w:rsidRDefault="00B73EC9" w:rsidP="00B73EC9">
      <w:pPr>
        <w:rPr>
          <w:rFonts w:asciiTheme="minorHAnsi" w:hAnsiTheme="minorHAnsi"/>
          <w:bCs/>
          <w:color w:val="000000" w:themeColor="text1"/>
          <w:sz w:val="22"/>
        </w:rPr>
      </w:pPr>
      <w:r w:rsidRPr="00D821FF">
        <w:rPr>
          <w:rFonts w:asciiTheme="minorHAnsi" w:hAnsiTheme="minorHAnsi"/>
          <w:bCs/>
          <w:color w:val="000000" w:themeColor="text1"/>
          <w:sz w:val="22"/>
        </w:rPr>
        <w:t>Veuillez adresser les demandes de renseignements médicaux concernant des produits Pfizer au service Medical Information au moyen du formulaire en ligne suivant :</w:t>
      </w:r>
    </w:p>
    <w:p w14:paraId="4C679EC2" w14:textId="77777777" w:rsidR="00905B63" w:rsidRPr="00B73EC9" w:rsidRDefault="00B73EC9" w:rsidP="00B73EC9">
      <w:hyperlink r:id="rId15">
        <w:r w:rsidRPr="008B4AAF">
          <w:rPr>
            <w:rStyle w:val="Hyperlink"/>
          </w:rPr>
          <w:t>https://www.misubmission.com/sites/globalmi/pages/submitmi.aspx?site_code=E-SWI-FRE</w:t>
        </w:r>
      </w:hyperlink>
    </w:p>
    <w:sectPr w:rsidR="00905B63" w:rsidRPr="00B73EC9" w:rsidSect="00683E5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4" w:right="992" w:bottom="1247" w:left="1701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27B4" w14:textId="77777777" w:rsidR="00F846C5" w:rsidRDefault="00F846C5">
      <w:r>
        <w:separator/>
      </w:r>
    </w:p>
  </w:endnote>
  <w:endnote w:type="continuationSeparator" w:id="0">
    <w:p w14:paraId="78BB5BF6" w14:textId="77777777" w:rsidR="00F846C5" w:rsidRDefault="00F8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DA02" w14:textId="653C3AF5" w:rsidR="008717FD" w:rsidRPr="00CC24AC" w:rsidRDefault="00AD504A" w:rsidP="00CC24AC">
    <w:pPr>
      <w:pStyle w:val="Footer"/>
      <w:ind w:right="-285"/>
      <w:jc w:val="center"/>
      <w:rPr>
        <w:rFonts w:cs="Arial"/>
        <w:sz w:val="16"/>
        <w:szCs w:val="20"/>
      </w:rPr>
    </w:pPr>
    <w:r>
      <w:rPr>
        <w:rFonts w:cs="Arial"/>
        <w:color w:val="000000"/>
        <w:sz w:val="16"/>
        <w:szCs w:val="20"/>
      </w:rPr>
      <w:t>1</w:t>
    </w:r>
    <w:r w:rsidR="00932150">
      <w:rPr>
        <w:rFonts w:cs="Arial"/>
        <w:color w:val="000000"/>
        <w:sz w:val="16"/>
        <w:szCs w:val="20"/>
      </w:rPr>
      <w:t>1</w:t>
    </w:r>
    <w:r w:rsidR="00C75B65">
      <w:rPr>
        <w:rFonts w:cs="Arial"/>
        <w:color w:val="000000"/>
        <w:sz w:val="16"/>
        <w:szCs w:val="20"/>
      </w:rPr>
      <w:t>.</w:t>
    </w:r>
    <w:r w:rsidR="009245F8">
      <w:rPr>
        <w:rFonts w:cs="Arial"/>
        <w:color w:val="000000"/>
        <w:sz w:val="16"/>
        <w:szCs w:val="20"/>
      </w:rPr>
      <w:t>0</w:t>
    </w:r>
    <w:r w:rsidR="00853146">
      <w:rPr>
        <w:rFonts w:cs="Arial"/>
        <w:color w:val="000000"/>
        <w:sz w:val="16"/>
        <w:szCs w:val="20"/>
      </w:rPr>
      <w:t>9</w:t>
    </w:r>
    <w:r w:rsidR="00A84B82">
      <w:rPr>
        <w:rFonts w:cs="Arial"/>
        <w:color w:val="000000"/>
        <w:sz w:val="16"/>
        <w:szCs w:val="20"/>
      </w:rPr>
      <w:t>.</w:t>
    </w:r>
    <w:r w:rsidR="008717FD">
      <w:rPr>
        <w:rFonts w:cs="Arial"/>
        <w:color w:val="000000"/>
        <w:sz w:val="16"/>
        <w:szCs w:val="20"/>
      </w:rPr>
      <w:t>202</w:t>
    </w:r>
    <w:r w:rsidR="009245F8">
      <w:rPr>
        <w:rFonts w:cs="Arial"/>
        <w:color w:val="000000"/>
        <w:sz w:val="16"/>
        <w:szCs w:val="20"/>
      </w:rPr>
      <w:t>5</w:t>
    </w:r>
    <w:r w:rsidR="008717FD" w:rsidRPr="00CC24AC">
      <w:rPr>
        <w:rFonts w:cs="Arial"/>
        <w:color w:val="000000"/>
        <w:sz w:val="16"/>
        <w:szCs w:val="20"/>
      </w:rPr>
      <w:t>: cette information à la clientèle remplace et annule toutes les versions précédentes.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5B44" w14:textId="77777777" w:rsidR="008717FD" w:rsidRDefault="008717FD">
    <w:pPr>
      <w:pStyle w:val="Footer"/>
      <w:rPr>
        <w:sz w:val="4"/>
        <w:szCs w:val="4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6704" behindDoc="0" locked="0" layoutInCell="1" allowOverlap="1" wp14:anchorId="05880CC2" wp14:editId="4F5E15E3">
          <wp:simplePos x="0" y="0"/>
          <wp:positionH relativeFrom="page">
            <wp:posOffset>1350010</wp:posOffset>
          </wp:positionH>
          <wp:positionV relativeFrom="page">
            <wp:posOffset>10236200</wp:posOffset>
          </wp:positionV>
          <wp:extent cx="791845" cy="457200"/>
          <wp:effectExtent l="19050" t="0" r="8255" b="0"/>
          <wp:wrapSquare wrapText="bothSides"/>
          <wp:docPr id="18" name="Grafik 1" descr="PfizerCH_BriefA4_URL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fizerCH_BriefA4_URL_8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97F2E" w14:textId="77777777" w:rsidR="00F846C5" w:rsidRDefault="00F846C5">
      <w:r>
        <w:separator/>
      </w:r>
    </w:p>
  </w:footnote>
  <w:footnote w:type="continuationSeparator" w:id="0">
    <w:p w14:paraId="29E5F239" w14:textId="77777777" w:rsidR="00F846C5" w:rsidRDefault="00F84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E9D4" w14:textId="77777777" w:rsidR="008717FD" w:rsidRDefault="008717FD" w:rsidP="00895A64"/>
  <w:p w14:paraId="1E8C3865" w14:textId="09B1DE19" w:rsidR="008717FD" w:rsidRDefault="00B22904" w:rsidP="00895A64">
    <w:r>
      <w:rPr>
        <w:noProof/>
      </w:rPr>
      <w:drawing>
        <wp:anchor distT="0" distB="0" distL="114300" distR="114300" simplePos="0" relativeHeight="251660800" behindDoc="0" locked="0" layoutInCell="1" allowOverlap="1" wp14:anchorId="34DA5C25" wp14:editId="0F943D72">
          <wp:simplePos x="0" y="0"/>
          <wp:positionH relativeFrom="column">
            <wp:posOffset>5389188</wp:posOffset>
          </wp:positionH>
          <wp:positionV relativeFrom="paragraph">
            <wp:posOffset>145550</wp:posOffset>
          </wp:positionV>
          <wp:extent cx="620395" cy="267335"/>
          <wp:effectExtent l="0" t="0" r="8255" b="0"/>
          <wp:wrapSquare wrapText="bothSides"/>
          <wp:docPr id="4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CF1347B-6694-439B-BA0A-015404BD7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Logo&#10;&#10;Description automatically generated">
                    <a:extLst>
                      <a:ext uri="{FF2B5EF4-FFF2-40B4-BE49-F238E27FC236}">
                        <a16:creationId xmlns:a16="http://schemas.microsoft.com/office/drawing/2014/main" id="{DCF1347B-6694-439B-BA0A-015404BD7F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45C2E05" w14:textId="5433A182" w:rsidR="008717FD" w:rsidRDefault="008717FD" w:rsidP="00895A64"/>
  <w:p w14:paraId="5F5E398D" w14:textId="227B0E0D" w:rsidR="008717FD" w:rsidRDefault="008717FD" w:rsidP="00895A64"/>
  <w:p w14:paraId="3CD2B7DB" w14:textId="14C92750" w:rsidR="008717FD" w:rsidRDefault="008717FD" w:rsidP="00895A64"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  <w:p w14:paraId="7AE41A08" w14:textId="3859A39E" w:rsidR="008717FD" w:rsidRDefault="008717FD" w:rsidP="00895A64"/>
  <w:p w14:paraId="1BC79E11" w14:textId="7051B5A1" w:rsidR="008717FD" w:rsidRDefault="008717FD" w:rsidP="00895A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9A14" w14:textId="77777777" w:rsidR="008717FD" w:rsidRDefault="008717FD"/>
  <w:p w14:paraId="788CA63D" w14:textId="77777777" w:rsidR="008717FD" w:rsidRDefault="008717FD"/>
  <w:p w14:paraId="46D25C1C" w14:textId="77777777" w:rsidR="008717FD" w:rsidRDefault="008717FD"/>
  <w:p w14:paraId="0F247205" w14:textId="77777777" w:rsidR="008717FD" w:rsidRDefault="008717FD"/>
  <w:p w14:paraId="0436E71D" w14:textId="77777777" w:rsidR="008717FD" w:rsidRDefault="008717FD"/>
  <w:p w14:paraId="494CE6FA" w14:textId="77777777" w:rsidR="008717FD" w:rsidRDefault="008717FD"/>
  <w:p w14:paraId="2645DB70" w14:textId="77777777" w:rsidR="008717FD" w:rsidRDefault="008717FD">
    <w:pPr>
      <w:spacing w:line="380" w:lineRule="exac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4</w:t>
      </w:r>
    </w:fldSimple>
    <w:r>
      <w:rPr>
        <w:noProof/>
        <w:lang w:val="de-CH" w:eastAsia="de-CH"/>
      </w:rPr>
      <w:drawing>
        <wp:anchor distT="0" distB="0" distL="114300" distR="114300" simplePos="0" relativeHeight="251658752" behindDoc="0" locked="0" layoutInCell="1" allowOverlap="1" wp14:anchorId="573F8C93" wp14:editId="3C00CB67">
          <wp:simplePos x="0" y="0"/>
          <wp:positionH relativeFrom="page">
            <wp:posOffset>4824730</wp:posOffset>
          </wp:positionH>
          <wp:positionV relativeFrom="page">
            <wp:posOffset>360045</wp:posOffset>
          </wp:positionV>
          <wp:extent cx="2411730" cy="575945"/>
          <wp:effectExtent l="19050" t="0" r="7620" b="0"/>
          <wp:wrapSquare wrapText="bothSides"/>
          <wp:docPr id="17" name="Grafik 3" descr="PfizerCH_BriefA4_Logo_80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fizerCH_BriefA4_Logo_800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EA7"/>
    <w:multiLevelType w:val="hybridMultilevel"/>
    <w:tmpl w:val="2E72225A"/>
    <w:lvl w:ilvl="0" w:tplc="F1A83B66">
      <w:numFmt w:val="bullet"/>
      <w:pStyle w:val="Beilage"/>
      <w:lvlText w:val="–"/>
      <w:lvlJc w:val="left"/>
      <w:pPr>
        <w:ind w:left="360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4AC"/>
    <w:multiLevelType w:val="hybridMultilevel"/>
    <w:tmpl w:val="8E7E1CD2"/>
    <w:lvl w:ilvl="0" w:tplc="18D8674C">
      <w:start w:val="1"/>
      <w:numFmt w:val="bullet"/>
      <w:pStyle w:val="Aufzhlung"/>
      <w:lvlText w:val="•"/>
      <w:lvlJc w:val="left"/>
      <w:pPr>
        <w:ind w:left="360" w:hanging="360"/>
      </w:pPr>
      <w:rPr>
        <w:rFonts w:ascii="Arial" w:eastAsia="MS UI Gothic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42A5"/>
    <w:multiLevelType w:val="hybridMultilevel"/>
    <w:tmpl w:val="389ACB42"/>
    <w:lvl w:ilvl="0" w:tplc="33BC0452">
      <w:start w:val="1"/>
      <w:numFmt w:val="decimal"/>
      <w:lvlText w:val="%1."/>
      <w:lvlJc w:val="left"/>
      <w:pPr>
        <w:ind w:left="4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1C67DC"/>
    <w:multiLevelType w:val="multilevel"/>
    <w:tmpl w:val="897E207C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E57"/>
    <w:multiLevelType w:val="hybridMultilevel"/>
    <w:tmpl w:val="E59E73CC"/>
    <w:lvl w:ilvl="0" w:tplc="7D94105C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12442634">
    <w:abstractNumId w:val="0"/>
  </w:num>
  <w:num w:numId="2" w16cid:durableId="1886991291">
    <w:abstractNumId w:val="1"/>
  </w:num>
  <w:num w:numId="3" w16cid:durableId="1880044408">
    <w:abstractNumId w:val="3"/>
  </w:num>
  <w:num w:numId="4" w16cid:durableId="352222003">
    <w:abstractNumId w:val="2"/>
  </w:num>
  <w:num w:numId="5" w16cid:durableId="1491676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ttachedTemplate r:id="rId1"/>
  <w:stylePaneFormatFilter w:val="F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37"/>
    <w:rsid w:val="000001B6"/>
    <w:rsid w:val="000010FE"/>
    <w:rsid w:val="00001C0F"/>
    <w:rsid w:val="00006FAC"/>
    <w:rsid w:val="00007827"/>
    <w:rsid w:val="00010108"/>
    <w:rsid w:val="00012565"/>
    <w:rsid w:val="00022844"/>
    <w:rsid w:val="000266D4"/>
    <w:rsid w:val="00027262"/>
    <w:rsid w:val="000304C0"/>
    <w:rsid w:val="0003335A"/>
    <w:rsid w:val="00037A1B"/>
    <w:rsid w:val="0004347B"/>
    <w:rsid w:val="00060198"/>
    <w:rsid w:val="00065243"/>
    <w:rsid w:val="00076572"/>
    <w:rsid w:val="000A0765"/>
    <w:rsid w:val="000A0886"/>
    <w:rsid w:val="000C18CA"/>
    <w:rsid w:val="000D633F"/>
    <w:rsid w:val="000E13E9"/>
    <w:rsid w:val="000E4122"/>
    <w:rsid w:val="000F3682"/>
    <w:rsid w:val="001000D1"/>
    <w:rsid w:val="001037A3"/>
    <w:rsid w:val="00142F63"/>
    <w:rsid w:val="0014645E"/>
    <w:rsid w:val="00146A60"/>
    <w:rsid w:val="001622A1"/>
    <w:rsid w:val="00163E62"/>
    <w:rsid w:val="00170AE3"/>
    <w:rsid w:val="001717BC"/>
    <w:rsid w:val="00181BB0"/>
    <w:rsid w:val="00196A06"/>
    <w:rsid w:val="001973A0"/>
    <w:rsid w:val="00197FE8"/>
    <w:rsid w:val="001A4D77"/>
    <w:rsid w:val="001B38CB"/>
    <w:rsid w:val="001D0FC6"/>
    <w:rsid w:val="001D5F9F"/>
    <w:rsid w:val="001E2DDC"/>
    <w:rsid w:val="001E50F4"/>
    <w:rsid w:val="001F0137"/>
    <w:rsid w:val="001F02A1"/>
    <w:rsid w:val="001F14E5"/>
    <w:rsid w:val="00200A6E"/>
    <w:rsid w:val="00203BC0"/>
    <w:rsid w:val="00207940"/>
    <w:rsid w:val="002129C7"/>
    <w:rsid w:val="002139AC"/>
    <w:rsid w:val="0021585F"/>
    <w:rsid w:val="002319C1"/>
    <w:rsid w:val="00231CEE"/>
    <w:rsid w:val="00232D78"/>
    <w:rsid w:val="0023493F"/>
    <w:rsid w:val="002355D3"/>
    <w:rsid w:val="00236B3A"/>
    <w:rsid w:val="00243A5D"/>
    <w:rsid w:val="002444BE"/>
    <w:rsid w:val="00253517"/>
    <w:rsid w:val="00254C92"/>
    <w:rsid w:val="00255E00"/>
    <w:rsid w:val="0025684F"/>
    <w:rsid w:val="0026709F"/>
    <w:rsid w:val="0027704C"/>
    <w:rsid w:val="00280E45"/>
    <w:rsid w:val="0028645B"/>
    <w:rsid w:val="002938F3"/>
    <w:rsid w:val="00295909"/>
    <w:rsid w:val="00295FF3"/>
    <w:rsid w:val="002A4377"/>
    <w:rsid w:val="002B1B38"/>
    <w:rsid w:val="002C1A39"/>
    <w:rsid w:val="002C56B0"/>
    <w:rsid w:val="002D6930"/>
    <w:rsid w:val="002E4238"/>
    <w:rsid w:val="002F32A9"/>
    <w:rsid w:val="002F366A"/>
    <w:rsid w:val="00303D5D"/>
    <w:rsid w:val="00306D5E"/>
    <w:rsid w:val="00310DC5"/>
    <w:rsid w:val="00311B6A"/>
    <w:rsid w:val="00313F38"/>
    <w:rsid w:val="00316080"/>
    <w:rsid w:val="00321CA9"/>
    <w:rsid w:val="00322E30"/>
    <w:rsid w:val="00332B4E"/>
    <w:rsid w:val="003365C9"/>
    <w:rsid w:val="003369C2"/>
    <w:rsid w:val="00341ED0"/>
    <w:rsid w:val="00344E38"/>
    <w:rsid w:val="003548FB"/>
    <w:rsid w:val="0035568B"/>
    <w:rsid w:val="00357B48"/>
    <w:rsid w:val="00357DC7"/>
    <w:rsid w:val="003661F0"/>
    <w:rsid w:val="003726A4"/>
    <w:rsid w:val="003741D8"/>
    <w:rsid w:val="00377FAF"/>
    <w:rsid w:val="0038076D"/>
    <w:rsid w:val="0038079F"/>
    <w:rsid w:val="00392D40"/>
    <w:rsid w:val="00395C85"/>
    <w:rsid w:val="003C10C7"/>
    <w:rsid w:val="003E4679"/>
    <w:rsid w:val="004038DA"/>
    <w:rsid w:val="0040701B"/>
    <w:rsid w:val="0040760B"/>
    <w:rsid w:val="004154E2"/>
    <w:rsid w:val="004171BA"/>
    <w:rsid w:val="004201AE"/>
    <w:rsid w:val="00421CE2"/>
    <w:rsid w:val="004238B2"/>
    <w:rsid w:val="00425106"/>
    <w:rsid w:val="004259BD"/>
    <w:rsid w:val="00427479"/>
    <w:rsid w:val="004309F6"/>
    <w:rsid w:val="0045368D"/>
    <w:rsid w:val="00460727"/>
    <w:rsid w:val="0046485B"/>
    <w:rsid w:val="004654FA"/>
    <w:rsid w:val="00470FC1"/>
    <w:rsid w:val="004764A8"/>
    <w:rsid w:val="0048418B"/>
    <w:rsid w:val="00493914"/>
    <w:rsid w:val="00493A07"/>
    <w:rsid w:val="00497E19"/>
    <w:rsid w:val="004A266D"/>
    <w:rsid w:val="004A4B23"/>
    <w:rsid w:val="004A6822"/>
    <w:rsid w:val="004B2ACD"/>
    <w:rsid w:val="004C0A3F"/>
    <w:rsid w:val="004C1CCE"/>
    <w:rsid w:val="004D43FC"/>
    <w:rsid w:val="004D4673"/>
    <w:rsid w:val="004E0E87"/>
    <w:rsid w:val="004E27E8"/>
    <w:rsid w:val="004F1E02"/>
    <w:rsid w:val="004F484E"/>
    <w:rsid w:val="00500C23"/>
    <w:rsid w:val="00506216"/>
    <w:rsid w:val="00510C12"/>
    <w:rsid w:val="005152B7"/>
    <w:rsid w:val="00516223"/>
    <w:rsid w:val="005168CA"/>
    <w:rsid w:val="00535AB0"/>
    <w:rsid w:val="00543701"/>
    <w:rsid w:val="0054496A"/>
    <w:rsid w:val="005460FF"/>
    <w:rsid w:val="00560EC7"/>
    <w:rsid w:val="00562166"/>
    <w:rsid w:val="005625DD"/>
    <w:rsid w:val="00567FAE"/>
    <w:rsid w:val="0057186A"/>
    <w:rsid w:val="00586A2C"/>
    <w:rsid w:val="00591139"/>
    <w:rsid w:val="005967CC"/>
    <w:rsid w:val="005A12FE"/>
    <w:rsid w:val="005A6837"/>
    <w:rsid w:val="005A7F58"/>
    <w:rsid w:val="005B0B82"/>
    <w:rsid w:val="005B181E"/>
    <w:rsid w:val="005B419A"/>
    <w:rsid w:val="005B71B4"/>
    <w:rsid w:val="005B7CDA"/>
    <w:rsid w:val="005C00F1"/>
    <w:rsid w:val="005C1422"/>
    <w:rsid w:val="005C2241"/>
    <w:rsid w:val="005C7509"/>
    <w:rsid w:val="005D055A"/>
    <w:rsid w:val="005D7FA1"/>
    <w:rsid w:val="005E29D4"/>
    <w:rsid w:val="005F0D71"/>
    <w:rsid w:val="00601347"/>
    <w:rsid w:val="00601E90"/>
    <w:rsid w:val="00603271"/>
    <w:rsid w:val="0060333B"/>
    <w:rsid w:val="006056E4"/>
    <w:rsid w:val="006168DD"/>
    <w:rsid w:val="00617D64"/>
    <w:rsid w:val="00626DF1"/>
    <w:rsid w:val="006317B9"/>
    <w:rsid w:val="00634D01"/>
    <w:rsid w:val="00661409"/>
    <w:rsid w:val="00662FC8"/>
    <w:rsid w:val="006708FA"/>
    <w:rsid w:val="00673269"/>
    <w:rsid w:val="00683E5C"/>
    <w:rsid w:val="006858CD"/>
    <w:rsid w:val="00685ABC"/>
    <w:rsid w:val="00692DF3"/>
    <w:rsid w:val="006A507A"/>
    <w:rsid w:val="006A706C"/>
    <w:rsid w:val="006B0DF9"/>
    <w:rsid w:val="006B2264"/>
    <w:rsid w:val="006B3769"/>
    <w:rsid w:val="006E47EC"/>
    <w:rsid w:val="006E4D63"/>
    <w:rsid w:val="006E7DD6"/>
    <w:rsid w:val="006F6008"/>
    <w:rsid w:val="007034B4"/>
    <w:rsid w:val="00705F39"/>
    <w:rsid w:val="00710C70"/>
    <w:rsid w:val="00716236"/>
    <w:rsid w:val="0072076C"/>
    <w:rsid w:val="00720B95"/>
    <w:rsid w:val="0072360C"/>
    <w:rsid w:val="007409B0"/>
    <w:rsid w:val="00741913"/>
    <w:rsid w:val="007470BD"/>
    <w:rsid w:val="00765654"/>
    <w:rsid w:val="00766F43"/>
    <w:rsid w:val="007709C5"/>
    <w:rsid w:val="007750EC"/>
    <w:rsid w:val="00775B1D"/>
    <w:rsid w:val="007761A5"/>
    <w:rsid w:val="00791C45"/>
    <w:rsid w:val="00791F38"/>
    <w:rsid w:val="007A605F"/>
    <w:rsid w:val="007B299D"/>
    <w:rsid w:val="007B3038"/>
    <w:rsid w:val="007C04A1"/>
    <w:rsid w:val="007C2D2A"/>
    <w:rsid w:val="007C6F34"/>
    <w:rsid w:val="007D4CDF"/>
    <w:rsid w:val="007D53E2"/>
    <w:rsid w:val="007E13C7"/>
    <w:rsid w:val="007E2ACD"/>
    <w:rsid w:val="007E2FF7"/>
    <w:rsid w:val="007F7B60"/>
    <w:rsid w:val="008020BA"/>
    <w:rsid w:val="008075EC"/>
    <w:rsid w:val="00821280"/>
    <w:rsid w:val="00836C33"/>
    <w:rsid w:val="008441F1"/>
    <w:rsid w:val="00850D14"/>
    <w:rsid w:val="00853146"/>
    <w:rsid w:val="00854C7C"/>
    <w:rsid w:val="00862237"/>
    <w:rsid w:val="008717FD"/>
    <w:rsid w:val="00874031"/>
    <w:rsid w:val="008748A3"/>
    <w:rsid w:val="008759C8"/>
    <w:rsid w:val="00883CBB"/>
    <w:rsid w:val="0089110B"/>
    <w:rsid w:val="00893CEE"/>
    <w:rsid w:val="00895A64"/>
    <w:rsid w:val="008A0211"/>
    <w:rsid w:val="008A08FE"/>
    <w:rsid w:val="008A44F1"/>
    <w:rsid w:val="008B08E2"/>
    <w:rsid w:val="008B2DC9"/>
    <w:rsid w:val="008B4AAF"/>
    <w:rsid w:val="008C40F8"/>
    <w:rsid w:val="008D1278"/>
    <w:rsid w:val="008D3480"/>
    <w:rsid w:val="008D39F0"/>
    <w:rsid w:val="008D556D"/>
    <w:rsid w:val="008E0DBD"/>
    <w:rsid w:val="008E4BB1"/>
    <w:rsid w:val="008E7BED"/>
    <w:rsid w:val="008F1851"/>
    <w:rsid w:val="008F1DDB"/>
    <w:rsid w:val="008F1ED2"/>
    <w:rsid w:val="00905B63"/>
    <w:rsid w:val="00915969"/>
    <w:rsid w:val="0092187D"/>
    <w:rsid w:val="009245F8"/>
    <w:rsid w:val="00925DD4"/>
    <w:rsid w:val="00926229"/>
    <w:rsid w:val="00932150"/>
    <w:rsid w:val="00945F5E"/>
    <w:rsid w:val="00960F79"/>
    <w:rsid w:val="00970EC7"/>
    <w:rsid w:val="00981074"/>
    <w:rsid w:val="00984B7A"/>
    <w:rsid w:val="00986D4B"/>
    <w:rsid w:val="009939AF"/>
    <w:rsid w:val="009956DB"/>
    <w:rsid w:val="0099651D"/>
    <w:rsid w:val="009C1749"/>
    <w:rsid w:val="009D6DF4"/>
    <w:rsid w:val="009D757E"/>
    <w:rsid w:val="009E0752"/>
    <w:rsid w:val="009E352C"/>
    <w:rsid w:val="009E55B4"/>
    <w:rsid w:val="009F25C1"/>
    <w:rsid w:val="009F3469"/>
    <w:rsid w:val="00A076C7"/>
    <w:rsid w:val="00A164E4"/>
    <w:rsid w:val="00A20E6D"/>
    <w:rsid w:val="00A302B4"/>
    <w:rsid w:val="00A30448"/>
    <w:rsid w:val="00A34854"/>
    <w:rsid w:val="00A34D93"/>
    <w:rsid w:val="00A37849"/>
    <w:rsid w:val="00A439D1"/>
    <w:rsid w:val="00A46385"/>
    <w:rsid w:val="00A46B72"/>
    <w:rsid w:val="00A55E50"/>
    <w:rsid w:val="00A6220F"/>
    <w:rsid w:val="00A628DA"/>
    <w:rsid w:val="00A66276"/>
    <w:rsid w:val="00A66DFC"/>
    <w:rsid w:val="00A70D27"/>
    <w:rsid w:val="00A7750F"/>
    <w:rsid w:val="00A8015E"/>
    <w:rsid w:val="00A82304"/>
    <w:rsid w:val="00A82C81"/>
    <w:rsid w:val="00A84885"/>
    <w:rsid w:val="00A84B82"/>
    <w:rsid w:val="00A864F4"/>
    <w:rsid w:val="00A8669A"/>
    <w:rsid w:val="00A91795"/>
    <w:rsid w:val="00A93DED"/>
    <w:rsid w:val="00AC0271"/>
    <w:rsid w:val="00AD1576"/>
    <w:rsid w:val="00AD470B"/>
    <w:rsid w:val="00AD504A"/>
    <w:rsid w:val="00AD7C9B"/>
    <w:rsid w:val="00AD7CA0"/>
    <w:rsid w:val="00AE7B29"/>
    <w:rsid w:val="00AE7BF3"/>
    <w:rsid w:val="00AF4D2C"/>
    <w:rsid w:val="00AF5727"/>
    <w:rsid w:val="00AF65D6"/>
    <w:rsid w:val="00B15E16"/>
    <w:rsid w:val="00B21F5E"/>
    <w:rsid w:val="00B22904"/>
    <w:rsid w:val="00B27E78"/>
    <w:rsid w:val="00B4431E"/>
    <w:rsid w:val="00B44C8C"/>
    <w:rsid w:val="00B44ED9"/>
    <w:rsid w:val="00B46309"/>
    <w:rsid w:val="00B47AB0"/>
    <w:rsid w:val="00B51939"/>
    <w:rsid w:val="00B51FE8"/>
    <w:rsid w:val="00B53414"/>
    <w:rsid w:val="00B73EC9"/>
    <w:rsid w:val="00B750D9"/>
    <w:rsid w:val="00B75E58"/>
    <w:rsid w:val="00B77F59"/>
    <w:rsid w:val="00B8142D"/>
    <w:rsid w:val="00B877AB"/>
    <w:rsid w:val="00B965D0"/>
    <w:rsid w:val="00BB15C1"/>
    <w:rsid w:val="00BB20E3"/>
    <w:rsid w:val="00BB717A"/>
    <w:rsid w:val="00BC48AE"/>
    <w:rsid w:val="00BD333E"/>
    <w:rsid w:val="00BD66A7"/>
    <w:rsid w:val="00BE5447"/>
    <w:rsid w:val="00BF0FF5"/>
    <w:rsid w:val="00C075B2"/>
    <w:rsid w:val="00C10FE3"/>
    <w:rsid w:val="00C256ED"/>
    <w:rsid w:val="00C314C3"/>
    <w:rsid w:val="00C40B77"/>
    <w:rsid w:val="00C40E08"/>
    <w:rsid w:val="00C5168B"/>
    <w:rsid w:val="00C52E63"/>
    <w:rsid w:val="00C566D0"/>
    <w:rsid w:val="00C710AE"/>
    <w:rsid w:val="00C72D41"/>
    <w:rsid w:val="00C75B65"/>
    <w:rsid w:val="00C8148C"/>
    <w:rsid w:val="00C92D1A"/>
    <w:rsid w:val="00C952F5"/>
    <w:rsid w:val="00C96B44"/>
    <w:rsid w:val="00CA332E"/>
    <w:rsid w:val="00CB4966"/>
    <w:rsid w:val="00CC047A"/>
    <w:rsid w:val="00CC24AC"/>
    <w:rsid w:val="00CD5D80"/>
    <w:rsid w:val="00CE0CDE"/>
    <w:rsid w:val="00CE65B6"/>
    <w:rsid w:val="00CE6EA0"/>
    <w:rsid w:val="00CF4C4F"/>
    <w:rsid w:val="00CF7CEF"/>
    <w:rsid w:val="00D01E60"/>
    <w:rsid w:val="00D049FE"/>
    <w:rsid w:val="00D2633C"/>
    <w:rsid w:val="00D35A78"/>
    <w:rsid w:val="00D45B75"/>
    <w:rsid w:val="00D471FA"/>
    <w:rsid w:val="00D51305"/>
    <w:rsid w:val="00D52E0B"/>
    <w:rsid w:val="00D53136"/>
    <w:rsid w:val="00D603F8"/>
    <w:rsid w:val="00D665F9"/>
    <w:rsid w:val="00D70D65"/>
    <w:rsid w:val="00D76358"/>
    <w:rsid w:val="00D821FF"/>
    <w:rsid w:val="00D860AB"/>
    <w:rsid w:val="00DA5FCA"/>
    <w:rsid w:val="00DB04FA"/>
    <w:rsid w:val="00DB1696"/>
    <w:rsid w:val="00DB3A54"/>
    <w:rsid w:val="00DB6077"/>
    <w:rsid w:val="00DC1D23"/>
    <w:rsid w:val="00DC7A47"/>
    <w:rsid w:val="00DD0468"/>
    <w:rsid w:val="00DD09B6"/>
    <w:rsid w:val="00DD0F9A"/>
    <w:rsid w:val="00DF6A0E"/>
    <w:rsid w:val="00E01D69"/>
    <w:rsid w:val="00E036C5"/>
    <w:rsid w:val="00E0475D"/>
    <w:rsid w:val="00E14AD9"/>
    <w:rsid w:val="00E32FEE"/>
    <w:rsid w:val="00E37614"/>
    <w:rsid w:val="00E41700"/>
    <w:rsid w:val="00E46C4B"/>
    <w:rsid w:val="00E4738F"/>
    <w:rsid w:val="00E47F7C"/>
    <w:rsid w:val="00E56886"/>
    <w:rsid w:val="00E603DF"/>
    <w:rsid w:val="00E6141F"/>
    <w:rsid w:val="00E61C12"/>
    <w:rsid w:val="00E64844"/>
    <w:rsid w:val="00E65878"/>
    <w:rsid w:val="00E6664F"/>
    <w:rsid w:val="00E73B96"/>
    <w:rsid w:val="00E743E2"/>
    <w:rsid w:val="00E74833"/>
    <w:rsid w:val="00E77E05"/>
    <w:rsid w:val="00E83497"/>
    <w:rsid w:val="00E90839"/>
    <w:rsid w:val="00E94B48"/>
    <w:rsid w:val="00EB05C5"/>
    <w:rsid w:val="00EB283B"/>
    <w:rsid w:val="00EB6AD4"/>
    <w:rsid w:val="00EC4AFA"/>
    <w:rsid w:val="00ED61EB"/>
    <w:rsid w:val="00EE0C90"/>
    <w:rsid w:val="00EF1429"/>
    <w:rsid w:val="00EF32A1"/>
    <w:rsid w:val="00EF3D5E"/>
    <w:rsid w:val="00EF798D"/>
    <w:rsid w:val="00F01D38"/>
    <w:rsid w:val="00F07CCE"/>
    <w:rsid w:val="00F10863"/>
    <w:rsid w:val="00F11FB2"/>
    <w:rsid w:val="00F152E5"/>
    <w:rsid w:val="00F15FDF"/>
    <w:rsid w:val="00F26E57"/>
    <w:rsid w:val="00F26F96"/>
    <w:rsid w:val="00F40053"/>
    <w:rsid w:val="00F506A2"/>
    <w:rsid w:val="00F518AE"/>
    <w:rsid w:val="00F55A6F"/>
    <w:rsid w:val="00F71BC6"/>
    <w:rsid w:val="00F81B20"/>
    <w:rsid w:val="00F846C5"/>
    <w:rsid w:val="00FA1E1C"/>
    <w:rsid w:val="00FA30E6"/>
    <w:rsid w:val="00FA47D5"/>
    <w:rsid w:val="00FA6E09"/>
    <w:rsid w:val="00FB2FD4"/>
    <w:rsid w:val="00FB43E1"/>
    <w:rsid w:val="00FB6D16"/>
    <w:rsid w:val="00FC3B60"/>
    <w:rsid w:val="00FE1204"/>
    <w:rsid w:val="00FF00B6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C10E"/>
  <w15:docId w15:val="{CB3A5DE9-8A84-43E3-B61E-EBEF6C9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ED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4D43FC"/>
    <w:pPr>
      <w:keepNext/>
      <w:keepLines/>
      <w:spacing w:before="480" w:line="260" w:lineRule="exact"/>
      <w:outlineLvl w:val="0"/>
    </w:pPr>
    <w:rPr>
      <w:rFonts w:ascii="Arial" w:hAnsi="Arial"/>
      <w:b/>
      <w:bCs/>
      <w:color w:val="8DB3E2"/>
      <w:sz w:val="20"/>
      <w:szCs w:val="28"/>
      <w:lang w:bidi="fr-FR"/>
    </w:rPr>
  </w:style>
  <w:style w:type="paragraph" w:styleId="Heading2">
    <w:name w:val="heading 2"/>
    <w:basedOn w:val="Heading1"/>
    <w:next w:val="Normal"/>
    <w:link w:val="Heading2Char"/>
    <w:uiPriority w:val="9"/>
    <w:semiHidden/>
    <w:rsid w:val="004D43FC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semiHidden/>
    <w:rsid w:val="004D43FC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rsid w:val="004D43FC"/>
    <w:pPr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etreff"/>
    <w:next w:val="Normal"/>
    <w:link w:val="TitleChar"/>
    <w:uiPriority w:val="10"/>
    <w:semiHidden/>
    <w:rsid w:val="004D43FC"/>
  </w:style>
  <w:style w:type="character" w:customStyle="1" w:styleId="TitleChar">
    <w:name w:val="Title Char"/>
    <w:basedOn w:val="DefaultParagraphFont"/>
    <w:link w:val="Title"/>
    <w:uiPriority w:val="10"/>
    <w:semiHidden/>
    <w:rsid w:val="004D43FC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noProof/>
      <w:sz w:val="20"/>
      <w:szCs w:val="22"/>
      <w:lang w:bidi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43FC"/>
    <w:rPr>
      <w:rFonts w:ascii="Arial" w:hAnsi="Arial"/>
      <w:noProof/>
      <w:sz w:val="20"/>
      <w:lang w:eastAsia="fr-FR"/>
    </w:rPr>
  </w:style>
  <w:style w:type="paragraph" w:styleId="Footer">
    <w:name w:val="footer"/>
    <w:basedOn w:val="Normal"/>
    <w:link w:val="Foot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sz w:val="20"/>
      <w:szCs w:val="22"/>
      <w:lang w:bidi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43FC"/>
    <w:rPr>
      <w:rFonts w:ascii="Arial" w:hAnsi="Arial"/>
      <w:sz w:val="20"/>
    </w:rPr>
  </w:style>
  <w:style w:type="paragraph" w:customStyle="1" w:styleId="Betreff">
    <w:name w:val="Betreff"/>
    <w:basedOn w:val="Normal"/>
    <w:next w:val="Normal"/>
    <w:qFormat/>
    <w:rsid w:val="004D43FC"/>
    <w:pPr>
      <w:spacing w:line="260" w:lineRule="exact"/>
    </w:pPr>
    <w:rPr>
      <w:rFonts w:ascii="Arial" w:eastAsia="Calibri" w:hAnsi="Arial" w:cs="Tahoma"/>
      <w:b/>
      <w:sz w:val="20"/>
      <w:szCs w:val="22"/>
      <w:lang w:bidi="fr-FR"/>
    </w:rPr>
  </w:style>
  <w:style w:type="paragraph" w:customStyle="1" w:styleId="Funktion">
    <w:name w:val="Funktion"/>
    <w:basedOn w:val="Normal"/>
    <w:next w:val="Normal"/>
    <w:semiHidden/>
    <w:qFormat/>
    <w:rsid w:val="004D43FC"/>
    <w:pPr>
      <w:spacing w:line="220" w:lineRule="exact"/>
    </w:pPr>
    <w:rPr>
      <w:rFonts w:ascii="Arial" w:eastAsia="Calibri" w:hAnsi="Arial" w:cs="Tahoma"/>
      <w:sz w:val="16"/>
      <w:szCs w:val="16"/>
      <w:lang w:bidi="fr-FR"/>
    </w:rPr>
  </w:style>
  <w:style w:type="paragraph" w:customStyle="1" w:styleId="Mail">
    <w:name w:val="Mail"/>
    <w:basedOn w:val="Normal"/>
    <w:next w:val="Normal"/>
    <w:semiHidden/>
    <w:qFormat/>
    <w:rsid w:val="004D43FC"/>
    <w:pPr>
      <w:spacing w:line="200" w:lineRule="exact"/>
    </w:pPr>
    <w:rPr>
      <w:rFonts w:ascii="Arial" w:eastAsia="Calibri" w:hAnsi="Arial" w:cs="Tahoma"/>
      <w:sz w:val="16"/>
      <w:szCs w:val="16"/>
      <w:lang w:bidi="fr-FR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4D43FC"/>
  </w:style>
  <w:style w:type="paragraph" w:styleId="ListParagraph">
    <w:name w:val="List Paragraph"/>
    <w:basedOn w:val="Normal"/>
    <w:uiPriority w:val="34"/>
    <w:semiHidden/>
    <w:qFormat/>
    <w:rsid w:val="004D43FC"/>
    <w:pPr>
      <w:spacing w:line="260" w:lineRule="exact"/>
      <w:ind w:firstLine="170"/>
      <w:contextualSpacing/>
    </w:pPr>
    <w:rPr>
      <w:rFonts w:ascii="Arial" w:eastAsia="Calibri" w:hAnsi="Arial" w:cs="Tahoma"/>
      <w:sz w:val="20"/>
      <w:szCs w:val="22"/>
      <w:lang w:bidi="fr-FR"/>
    </w:rPr>
  </w:style>
  <w:style w:type="paragraph" w:customStyle="1" w:styleId="Aufzhlung">
    <w:name w:val="Aufzählung"/>
    <w:basedOn w:val="ListParagraph"/>
    <w:qFormat/>
    <w:rsid w:val="004D43FC"/>
    <w:pPr>
      <w:numPr>
        <w:numId w:val="2"/>
      </w:numPr>
      <w:ind w:left="170" w:hanging="170"/>
    </w:pPr>
  </w:style>
  <w:style w:type="paragraph" w:customStyle="1" w:styleId="Beilage">
    <w:name w:val="Beilage"/>
    <w:basedOn w:val="ListParagraph"/>
    <w:qFormat/>
    <w:rsid w:val="004D43FC"/>
    <w:pPr>
      <w:numPr>
        <w:numId w:val="1"/>
      </w:numPr>
      <w:ind w:left="170" w:hanging="170"/>
    </w:pPr>
    <w:rPr>
      <w:rFonts w:cs="Arial"/>
    </w:rPr>
  </w:style>
  <w:style w:type="paragraph" w:customStyle="1" w:styleId="FarbTitel">
    <w:name w:val="Farb_Titel"/>
    <w:basedOn w:val="Normal"/>
    <w:next w:val="Normal"/>
    <w:qFormat/>
    <w:rsid w:val="004D43FC"/>
    <w:pPr>
      <w:spacing w:line="390" w:lineRule="exact"/>
    </w:pPr>
    <w:rPr>
      <w:rFonts w:ascii="Arial" w:eastAsia="Calibri" w:hAnsi="Arial" w:cs="Tahoma"/>
      <w:color w:val="0093CF"/>
      <w:sz w:val="30"/>
      <w:szCs w:val="22"/>
      <w:lang w:bidi="fr-FR"/>
    </w:rPr>
  </w:style>
  <w:style w:type="table" w:styleId="TableGrid">
    <w:name w:val="Table Grid"/>
    <w:basedOn w:val="TableNormal"/>
    <w:uiPriority w:val="59"/>
    <w:rsid w:val="004D4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1">
    <w:name w:val="Tabz1"/>
    <w:basedOn w:val="Normal"/>
    <w:qFormat/>
    <w:rsid w:val="004D43FC"/>
    <w:pPr>
      <w:spacing w:line="260" w:lineRule="exact"/>
    </w:pPr>
    <w:rPr>
      <w:rFonts w:ascii="Arial" w:eastAsia="Calibri" w:hAnsi="Arial" w:cs="Tahoma"/>
      <w:sz w:val="20"/>
      <w:szCs w:val="22"/>
      <w:lang w:bidi="fr-FR"/>
    </w:rPr>
  </w:style>
  <w:style w:type="table" w:customStyle="1" w:styleId="Tabellengitternetz1">
    <w:name w:val="Tabellengitternetz1"/>
    <w:basedOn w:val="TableNormal"/>
    <w:next w:val="TableGrid"/>
    <w:uiPriority w:val="59"/>
    <w:rsid w:val="004D43F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Titel">
    <w:name w:val="Tabz_Titel"/>
    <w:basedOn w:val="Tabz1"/>
    <w:next w:val="Tabz1"/>
    <w:qFormat/>
    <w:rsid w:val="00960F79"/>
    <w:pPr>
      <w:ind w:right="454"/>
    </w:pPr>
    <w:rPr>
      <w:rFonts w:cs="Arial"/>
      <w:b/>
    </w:rPr>
  </w:style>
  <w:style w:type="paragraph" w:customStyle="1" w:styleId="TabzTermin">
    <w:name w:val="Tabz_Termin"/>
    <w:basedOn w:val="Tabz1"/>
    <w:qFormat/>
    <w:rsid w:val="004D43FC"/>
    <w:pPr>
      <w:jc w:val="right"/>
    </w:pPr>
  </w:style>
  <w:style w:type="paragraph" w:customStyle="1" w:styleId="Legende">
    <w:name w:val="Legende"/>
    <w:basedOn w:val="Normal"/>
    <w:next w:val="Normal"/>
    <w:qFormat/>
    <w:rsid w:val="00B46309"/>
    <w:pPr>
      <w:spacing w:line="200" w:lineRule="exact"/>
    </w:pPr>
    <w:rPr>
      <w:rFonts w:ascii="Arial" w:eastAsia="Calibri" w:hAnsi="Arial" w:cs="Tahoma"/>
      <w:sz w:val="16"/>
      <w:szCs w:val="16"/>
      <w:lang w:bidi="fr-FR"/>
    </w:rPr>
  </w:style>
  <w:style w:type="character" w:styleId="Hyperlink">
    <w:name w:val="Hyperlink"/>
    <w:basedOn w:val="DefaultParagraphFont"/>
    <w:uiPriority w:val="99"/>
    <w:unhideWhenUsed/>
    <w:rsid w:val="008D39F0"/>
    <w:rPr>
      <w:color w:val="0000FF"/>
      <w:u w:val="single"/>
    </w:rPr>
  </w:style>
  <w:style w:type="paragraph" w:customStyle="1" w:styleId="Default">
    <w:name w:val="Default"/>
    <w:rsid w:val="008D39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ColHeading">
    <w:name w:val="Table Col Heading"/>
    <w:basedOn w:val="Normal"/>
    <w:uiPriority w:val="99"/>
    <w:rsid w:val="00516223"/>
    <w:pPr>
      <w:spacing w:before="120" w:after="120" w:line="240" w:lineRule="atLeast"/>
    </w:pPr>
    <w:rPr>
      <w:rFonts w:ascii="Palatino" w:eastAsiaTheme="minorHAnsi" w:hAnsi="Palatino"/>
      <w:b/>
      <w:bCs/>
      <w:lang w:bidi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6D"/>
    <w:rPr>
      <w:rFonts w:ascii="Tahoma" w:eastAsia="Calibri" w:hAnsi="Tahoma" w:cs="Tahoma"/>
      <w:sz w:val="16"/>
      <w:szCs w:val="16"/>
      <w:lang w:bidi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6D"/>
    <w:rPr>
      <w:sz w:val="16"/>
      <w:szCs w:val="16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FB43E1"/>
    <w:rPr>
      <w:color w:val="800080" w:themeColor="followedHyperlink"/>
      <w:u w:val="single"/>
    </w:rPr>
  </w:style>
  <w:style w:type="character" w:customStyle="1" w:styleId="s9">
    <w:name w:val="s9"/>
    <w:basedOn w:val="DefaultParagraphFont"/>
    <w:rsid w:val="004C0A3F"/>
  </w:style>
  <w:style w:type="paragraph" w:customStyle="1" w:styleId="s3">
    <w:name w:val="s3"/>
    <w:basedOn w:val="Normal"/>
    <w:rsid w:val="00236B3A"/>
    <w:pPr>
      <w:spacing w:before="100" w:beforeAutospacing="1" w:after="150" w:line="384" w:lineRule="atLeast"/>
    </w:pPr>
    <w:rPr>
      <w:rFonts w:eastAsiaTheme="minorHAnsi"/>
      <w:lang w:val="de-CH" w:eastAsia="de-CH"/>
    </w:rPr>
  </w:style>
  <w:style w:type="paragraph" w:styleId="NormalWeb">
    <w:name w:val="Normal (Web)"/>
    <w:basedOn w:val="Normal"/>
    <w:uiPriority w:val="99"/>
    <w:unhideWhenUsed/>
    <w:rsid w:val="00E7483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27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411">
          <w:marLeft w:val="0"/>
          <w:marRight w:val="0"/>
          <w:marTop w:val="15"/>
          <w:marBottom w:val="0"/>
          <w:divBdr>
            <w:top w:val="single" w:sz="6" w:space="11" w:color="E7E7DD"/>
            <w:left w:val="single" w:sz="6" w:space="19" w:color="E7E7DD"/>
            <w:bottom w:val="single" w:sz="6" w:space="19" w:color="E7E7DD"/>
            <w:right w:val="single" w:sz="6" w:space="19" w:color="E7E7DD"/>
          </w:divBdr>
          <w:divsChild>
            <w:div w:id="10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02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10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18" w:space="0" w:color="E5E7E8"/>
                                    <w:left w:val="single" w:sz="18" w:space="0" w:color="E5E7E8"/>
                                    <w:bottom w:val="single" w:sz="18" w:space="0" w:color="E5E7E8"/>
                                    <w:right w:val="single" w:sz="18" w:space="0" w:color="E5E7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.AEReporting@pfize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stomerservice.ch@pfize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stellungen@alloga.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submission.com/sites/globalmi/pages/submitmi.aspx?site_code=E-SWI-FR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ductComplaints.Switzerland@pfizer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08\AppData\Roaming\Microsoft\Templates\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C3E33F5CD3549AE8BAD9B8CD143D8" ma:contentTypeVersion="10" ma:contentTypeDescription="Create a new document." ma:contentTypeScope="" ma:versionID="a43ae84e66fac9bbf84f707a120a37fd">
  <xsd:schema xmlns:xsd="http://www.w3.org/2001/XMLSchema" xmlns:xs="http://www.w3.org/2001/XMLSchema" xmlns:p="http://schemas.microsoft.com/office/2006/metadata/properties" xmlns:ns2="63f28f74-9693-4ac6-9446-ad9c1e17eafb" xmlns:ns3="f86338d3-6066-4d0b-8daf-2f709b07729b" targetNamespace="http://schemas.microsoft.com/office/2006/metadata/properties" ma:root="true" ma:fieldsID="98ad0b2b8efc2b775675b10984c296dc" ns2:_="" ns3:_="">
    <xsd:import namespace="63f28f74-9693-4ac6-9446-ad9c1e17eafb"/>
    <xsd:import namespace="f86338d3-6066-4d0b-8daf-2f709b077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8f74-9693-4ac6-9446-ad9c1e17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338d3-6066-4d0b-8daf-2f709b07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1B59E-98C6-461E-B1BF-8E10CC804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F482A-52C2-4C63-BF2A-03F4E24BB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AC90A-1145-4300-9878-3062D6502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36BC29-948D-4C36-A039-455D6C027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28f74-9693-4ac6-9446-ad9c1e17eafb"/>
    <ds:schemaRef ds:uri="f86338d3-6066-4d0b-8daf-2f709b07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Protokoll.dotx</Template>
  <TotalTime>1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keine</Company>
  <LinksUpToDate>false</LinksUpToDate>
  <CharactersWithSpaces>12342</CharactersWithSpaces>
  <SharedDoc>false</SharedDoc>
  <HLinks>
    <vt:vector size="24" baseType="variant">
      <vt:variant>
        <vt:i4>4194343</vt:i4>
      </vt:variant>
      <vt:variant>
        <vt:i4>9</vt:i4>
      </vt:variant>
      <vt:variant>
        <vt:i4>0</vt:i4>
      </vt:variant>
      <vt:variant>
        <vt:i4>5</vt:i4>
      </vt:variant>
      <vt:variant>
        <vt:lpwstr>mailto:medinfo.switzerland@pfizer.com</vt:lpwstr>
      </vt:variant>
      <vt:variant>
        <vt:lpwstr/>
      </vt:variant>
      <vt:variant>
        <vt:i4>3604536</vt:i4>
      </vt:variant>
      <vt:variant>
        <vt:i4>6</vt:i4>
      </vt:variant>
      <vt:variant>
        <vt:i4>0</vt:i4>
      </vt:variant>
      <vt:variant>
        <vt:i4>5</vt:i4>
      </vt:variant>
      <vt:variant>
        <vt:lpwstr>mailto:CIOMS_Switzerland@pfizer.com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gerves01</dc:creator>
  <cp:lastModifiedBy>Callipo, Andre</cp:lastModifiedBy>
  <cp:revision>4</cp:revision>
  <cp:lastPrinted>2024-06-28T07:10:00Z</cp:lastPrinted>
  <dcterms:created xsi:type="dcterms:W3CDTF">2025-09-03T07:05:00Z</dcterms:created>
  <dcterms:modified xsi:type="dcterms:W3CDTF">2025-10-10T12:15:00Z</dcterms:modified>
  <cp:version>V1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0x010100989C3E33F5CD3549AE8BAD9B8CD143D8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4791b42f-c435-42ca-9531-75a3f42aae3d_Enabled">
    <vt:lpwstr>true</vt:lpwstr>
  </property>
  <property fmtid="{D5CDD505-2E9C-101B-9397-08002B2CF9AE}" pid="10" name="MSIP_Label_4791b42f-c435-42ca-9531-75a3f42aae3d_SetDate">
    <vt:lpwstr>2023-10-04T11:52:26Z</vt:lpwstr>
  </property>
  <property fmtid="{D5CDD505-2E9C-101B-9397-08002B2CF9AE}" pid="11" name="MSIP_Label_4791b42f-c435-42ca-9531-75a3f42aae3d_Method">
    <vt:lpwstr>Privileged</vt:lpwstr>
  </property>
  <property fmtid="{D5CDD505-2E9C-101B-9397-08002B2CF9AE}" pid="12" name="MSIP_Label_4791b42f-c435-42ca-9531-75a3f42aae3d_Name">
    <vt:lpwstr>4791b42f-c435-42ca-9531-75a3f42aae3d</vt:lpwstr>
  </property>
  <property fmtid="{D5CDD505-2E9C-101B-9397-08002B2CF9AE}" pid="13" name="MSIP_Label_4791b42f-c435-42ca-9531-75a3f42aae3d_SiteId">
    <vt:lpwstr>7a916015-20ae-4ad1-9170-eefd915e9272</vt:lpwstr>
  </property>
  <property fmtid="{D5CDD505-2E9C-101B-9397-08002B2CF9AE}" pid="14" name="MSIP_Label_4791b42f-c435-42ca-9531-75a3f42aae3d_ActionId">
    <vt:lpwstr>b87bdf9f-e9cf-4501-b412-160ebbc3703b</vt:lpwstr>
  </property>
  <property fmtid="{D5CDD505-2E9C-101B-9397-08002B2CF9AE}" pid="15" name="MSIP_Label_4791b42f-c435-42ca-9531-75a3f42aae3d_ContentBits">
    <vt:lpwstr>0</vt:lpwstr>
  </property>
</Properties>
</file>